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B4CD" w14:textId="52315265" w:rsidR="00786FA5" w:rsidRDefault="004E7DDF" w:rsidP="00F76BFF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>
        <w:rPr>
          <w:rFonts w:ascii="Arial" w:hAnsi="Arial" w:cs="Arial"/>
          <w:b/>
          <w:bCs/>
          <w:sz w:val="44"/>
          <w:szCs w:val="44"/>
        </w:rPr>
        <w:t>Greenbuddies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vybudovala jeden z prvních solárních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carportů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v</w:t>
      </w:r>
      <w:r w:rsidR="00C85BD3">
        <w:rPr>
          <w:rFonts w:ascii="Arial" w:hAnsi="Arial" w:cs="Arial"/>
          <w:b/>
          <w:bCs/>
          <w:sz w:val="44"/>
          <w:szCs w:val="44"/>
        </w:rPr>
        <w:t> </w:t>
      </w:r>
      <w:r>
        <w:rPr>
          <w:rFonts w:ascii="Arial" w:hAnsi="Arial" w:cs="Arial"/>
          <w:b/>
          <w:bCs/>
          <w:sz w:val="44"/>
          <w:szCs w:val="44"/>
        </w:rPr>
        <w:t>Č</w:t>
      </w:r>
      <w:r w:rsidR="005E3265">
        <w:rPr>
          <w:rFonts w:ascii="Arial" w:hAnsi="Arial" w:cs="Arial"/>
          <w:b/>
          <w:bCs/>
          <w:sz w:val="44"/>
          <w:szCs w:val="44"/>
        </w:rPr>
        <w:t>esku</w:t>
      </w:r>
      <w:r w:rsidR="00C85BD3">
        <w:rPr>
          <w:rFonts w:ascii="Arial" w:hAnsi="Arial" w:cs="Arial"/>
          <w:b/>
          <w:bCs/>
          <w:sz w:val="44"/>
          <w:szCs w:val="44"/>
        </w:rPr>
        <w:t>. Nachází se</w:t>
      </w:r>
      <w:r w:rsidR="0064206A">
        <w:rPr>
          <w:rFonts w:ascii="Arial" w:hAnsi="Arial" w:cs="Arial"/>
          <w:b/>
          <w:bCs/>
          <w:sz w:val="44"/>
          <w:szCs w:val="44"/>
        </w:rPr>
        <w:t xml:space="preserve"> v sídle Coca-Coly</w:t>
      </w:r>
    </w:p>
    <w:p w14:paraId="4E7777FD" w14:textId="77777777" w:rsidR="00352DCD" w:rsidRPr="00F76BFF" w:rsidRDefault="00352DCD" w:rsidP="001136B4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00A6BB4" w14:textId="132D108D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F8431F" w:rsidRPr="00F8431F">
        <w:rPr>
          <w:rFonts w:ascii="Arial" w:hAnsi="Arial" w:cs="Arial"/>
          <w:b/>
          <w:bCs/>
          <w:sz w:val="24"/>
        </w:rPr>
        <w:t>20</w:t>
      </w:r>
      <w:r w:rsidR="00E034B6" w:rsidRPr="00F8431F">
        <w:rPr>
          <w:rFonts w:ascii="Arial" w:hAnsi="Arial" w:cs="Arial"/>
          <w:b/>
          <w:bCs/>
          <w:sz w:val="24"/>
        </w:rPr>
        <w:t xml:space="preserve">. </w:t>
      </w:r>
      <w:r w:rsidR="002E45FE" w:rsidRPr="00F8431F">
        <w:rPr>
          <w:rFonts w:ascii="Arial" w:hAnsi="Arial" w:cs="Arial"/>
          <w:b/>
          <w:bCs/>
          <w:sz w:val="24"/>
        </w:rPr>
        <w:t>března</w:t>
      </w:r>
      <w:r w:rsidR="00C161A1" w:rsidRPr="00F8431F">
        <w:rPr>
          <w:rFonts w:ascii="Arial" w:hAnsi="Arial" w:cs="Arial"/>
          <w:b/>
          <w:bCs/>
          <w:sz w:val="24"/>
        </w:rPr>
        <w:t xml:space="preserve"> </w:t>
      </w:r>
      <w:r w:rsidR="00E034B6" w:rsidRPr="00F8431F">
        <w:rPr>
          <w:rFonts w:ascii="Arial" w:hAnsi="Arial" w:cs="Arial"/>
          <w:b/>
          <w:bCs/>
          <w:sz w:val="24"/>
        </w:rPr>
        <w:t>202</w:t>
      </w:r>
      <w:r w:rsidR="00502DE7" w:rsidRPr="00F8431F">
        <w:rPr>
          <w:rFonts w:ascii="Arial" w:hAnsi="Arial" w:cs="Arial"/>
          <w:b/>
          <w:bCs/>
          <w:sz w:val="24"/>
        </w:rPr>
        <w:t>5</w:t>
      </w:r>
    </w:p>
    <w:p w14:paraId="6BD66F40" w14:textId="128BAAA0" w:rsidR="00F86F55" w:rsidRPr="00A153E1" w:rsidRDefault="00B2335E" w:rsidP="00F72D1A">
      <w:pPr>
        <w:pStyle w:val="Podnadpis"/>
        <w:spacing w:after="160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 w:cs="Arial"/>
          <w:color w:val="auto"/>
          <w:spacing w:val="0"/>
          <w:sz w:val="24"/>
          <w:szCs w:val="24"/>
        </w:rPr>
        <w:t>V sídle společnosti Coca-Cola</w:t>
      </w:r>
      <w:r w:rsidR="00EB30E0">
        <w:rPr>
          <w:rFonts w:ascii="Arial" w:hAnsi="Arial" w:cs="Arial"/>
          <w:color w:val="auto"/>
          <w:spacing w:val="0"/>
          <w:sz w:val="24"/>
          <w:szCs w:val="24"/>
        </w:rPr>
        <w:t xml:space="preserve"> HBC Česko a Slovensko, s.r.o.</w:t>
      </w:r>
      <w:r w:rsidR="00044AF0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4439CA">
        <w:rPr>
          <w:rFonts w:ascii="Arial" w:hAnsi="Arial" w:cs="Arial"/>
          <w:color w:val="auto"/>
          <w:spacing w:val="0"/>
          <w:sz w:val="24"/>
          <w:szCs w:val="24"/>
        </w:rPr>
        <w:t xml:space="preserve">v pražských Kyjích vzniklo jedno z prvních solárních parkovišť v Česku. </w:t>
      </w:r>
      <w:proofErr w:type="spellStart"/>
      <w:r w:rsidR="00736EC3" w:rsidRPr="00736EC3">
        <w:rPr>
          <w:rFonts w:ascii="Arial" w:hAnsi="Arial" w:cs="Arial"/>
          <w:color w:val="auto"/>
          <w:spacing w:val="0"/>
          <w:sz w:val="24"/>
          <w:szCs w:val="24"/>
        </w:rPr>
        <w:t>Carport</w:t>
      </w:r>
      <w:proofErr w:type="spellEnd"/>
      <w:r w:rsidR="00736EC3" w:rsidRPr="00736EC3">
        <w:rPr>
          <w:rFonts w:ascii="Arial" w:hAnsi="Arial" w:cs="Arial"/>
          <w:color w:val="auto"/>
          <w:spacing w:val="0"/>
          <w:sz w:val="24"/>
          <w:szCs w:val="24"/>
        </w:rPr>
        <w:t xml:space="preserve"> je osazen 105 speciálními panely, které zachycují a přeměňují sluneční energii nejen z přímého slunečního záření, ale i ze světla odraženého nebo rozptýleného.</w:t>
      </w:r>
      <w:r w:rsidR="00086349">
        <w:rPr>
          <w:rFonts w:ascii="Arial" w:hAnsi="Arial" w:cs="Arial"/>
          <w:color w:val="auto"/>
          <w:spacing w:val="0"/>
          <w:sz w:val="24"/>
          <w:szCs w:val="24"/>
        </w:rPr>
        <w:t xml:space="preserve"> Díky tomu vyrobí až o </w:t>
      </w:r>
      <w:r w:rsidR="00086349" w:rsidRPr="002471D8">
        <w:rPr>
          <w:rFonts w:ascii="Arial" w:hAnsi="Arial" w:cs="Arial"/>
          <w:color w:val="auto"/>
          <w:spacing w:val="0"/>
          <w:sz w:val="24"/>
          <w:szCs w:val="24"/>
        </w:rPr>
        <w:t>čtvrtinu</w:t>
      </w:r>
      <w:r w:rsidR="00086349">
        <w:rPr>
          <w:rFonts w:ascii="Arial" w:hAnsi="Arial" w:cs="Arial"/>
          <w:color w:val="auto"/>
          <w:spacing w:val="0"/>
          <w:sz w:val="24"/>
          <w:szCs w:val="24"/>
        </w:rPr>
        <w:t xml:space="preserve"> více bezemisní energie oproti běžným solárním panelům. </w:t>
      </w:r>
      <w:r w:rsidR="00F51210">
        <w:rPr>
          <w:rFonts w:ascii="Arial" w:hAnsi="Arial" w:cs="Arial"/>
          <w:color w:val="auto"/>
          <w:spacing w:val="0"/>
          <w:sz w:val="24"/>
          <w:szCs w:val="24"/>
        </w:rPr>
        <w:t xml:space="preserve">Solární elektrárnu o celkovém výkonu 49,5 </w:t>
      </w:r>
      <w:r w:rsidR="00CA5CAD">
        <w:rPr>
          <w:rFonts w:ascii="Arial" w:hAnsi="Arial" w:cs="Arial"/>
          <w:color w:val="auto"/>
          <w:spacing w:val="0"/>
          <w:sz w:val="24"/>
          <w:szCs w:val="24"/>
        </w:rPr>
        <w:t>kilowatt</w:t>
      </w:r>
      <w:r w:rsidR="00A24B4E">
        <w:rPr>
          <w:rFonts w:ascii="Arial" w:hAnsi="Arial" w:cs="Arial"/>
          <w:color w:val="auto"/>
          <w:spacing w:val="0"/>
          <w:sz w:val="24"/>
          <w:szCs w:val="24"/>
        </w:rPr>
        <w:t>-</w:t>
      </w:r>
      <w:proofErr w:type="spellStart"/>
      <w:r w:rsidR="00CA5CAD">
        <w:rPr>
          <w:rFonts w:ascii="Arial" w:hAnsi="Arial" w:cs="Arial"/>
          <w:color w:val="auto"/>
          <w:spacing w:val="0"/>
          <w:sz w:val="24"/>
          <w:szCs w:val="24"/>
        </w:rPr>
        <w:t>peaků</w:t>
      </w:r>
      <w:proofErr w:type="spellEnd"/>
      <w:r w:rsidR="00CA5CAD">
        <w:rPr>
          <w:rFonts w:ascii="Arial" w:hAnsi="Arial" w:cs="Arial"/>
          <w:color w:val="auto"/>
          <w:spacing w:val="0"/>
          <w:sz w:val="24"/>
          <w:szCs w:val="24"/>
        </w:rPr>
        <w:t xml:space="preserve"> (</w:t>
      </w:r>
      <w:proofErr w:type="spellStart"/>
      <w:r w:rsidR="00F51210">
        <w:rPr>
          <w:rFonts w:ascii="Arial" w:hAnsi="Arial" w:cs="Arial"/>
          <w:color w:val="auto"/>
          <w:spacing w:val="0"/>
          <w:sz w:val="24"/>
          <w:szCs w:val="24"/>
        </w:rPr>
        <w:t>kWp</w:t>
      </w:r>
      <w:proofErr w:type="spellEnd"/>
      <w:r w:rsidR="00CA5CAD">
        <w:rPr>
          <w:rFonts w:ascii="Arial" w:hAnsi="Arial" w:cs="Arial"/>
          <w:color w:val="auto"/>
          <w:spacing w:val="0"/>
          <w:sz w:val="24"/>
          <w:szCs w:val="24"/>
        </w:rPr>
        <w:t>)</w:t>
      </w:r>
      <w:r w:rsidR="00044AF0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F51210">
        <w:rPr>
          <w:rFonts w:ascii="Arial" w:hAnsi="Arial" w:cs="Arial"/>
          <w:color w:val="auto"/>
          <w:spacing w:val="0"/>
          <w:sz w:val="24"/>
          <w:szCs w:val="24"/>
        </w:rPr>
        <w:t xml:space="preserve">realizovala česká společnost </w:t>
      </w:r>
      <w:proofErr w:type="spellStart"/>
      <w:r w:rsidR="00F51210">
        <w:rPr>
          <w:rFonts w:ascii="Arial" w:hAnsi="Arial" w:cs="Arial"/>
          <w:color w:val="auto"/>
          <w:spacing w:val="0"/>
          <w:sz w:val="24"/>
          <w:szCs w:val="24"/>
        </w:rPr>
        <w:t>Greenbuddies</w:t>
      </w:r>
      <w:proofErr w:type="spellEnd"/>
      <w:r w:rsidR="00F51210">
        <w:rPr>
          <w:rFonts w:ascii="Arial" w:hAnsi="Arial" w:cs="Arial"/>
          <w:color w:val="auto"/>
          <w:spacing w:val="0"/>
          <w:sz w:val="24"/>
          <w:szCs w:val="24"/>
        </w:rPr>
        <w:t>.</w:t>
      </w:r>
      <w:r w:rsidR="00662530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2D233F">
        <w:rPr>
          <w:rFonts w:ascii="Arial" w:hAnsi="Arial" w:cs="Arial"/>
          <w:color w:val="auto"/>
          <w:spacing w:val="0"/>
          <w:sz w:val="24"/>
          <w:szCs w:val="24"/>
        </w:rPr>
        <w:t>Zadavatelem projektu je SOLARINVEST, dceřiná společnost PRE.</w:t>
      </w:r>
    </w:p>
    <w:p w14:paraId="644568D3" w14:textId="2C607252" w:rsidR="00E23E6E" w:rsidRDefault="00A153E1" w:rsidP="00E23E6E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eastAsiaTheme="minorEastAsia" w:hAnsi="Arial" w:cs="Arial"/>
          <w:bCs/>
          <w:i/>
          <w:iCs/>
          <w:sz w:val="22"/>
          <w:szCs w:val="22"/>
        </w:rPr>
        <w:t>„</w:t>
      </w:r>
      <w:r w:rsidR="005D2EFF">
        <w:rPr>
          <w:rFonts w:ascii="Arial" w:hAnsi="Arial" w:cs="Arial"/>
          <w:i/>
          <w:iCs/>
          <w:sz w:val="22"/>
        </w:rPr>
        <w:t xml:space="preserve">Poptávka po solárních parkovištích </w:t>
      </w:r>
      <w:r w:rsidR="00633C07">
        <w:rPr>
          <w:rFonts w:ascii="Arial" w:hAnsi="Arial" w:cs="Arial"/>
          <w:i/>
          <w:iCs/>
          <w:sz w:val="22"/>
        </w:rPr>
        <w:t>začíná růst</w:t>
      </w:r>
      <w:r w:rsidR="005D2EFF">
        <w:rPr>
          <w:rFonts w:ascii="Arial" w:hAnsi="Arial" w:cs="Arial"/>
          <w:i/>
          <w:iCs/>
          <w:sz w:val="22"/>
        </w:rPr>
        <w:t>, z</w:t>
      </w:r>
      <w:r>
        <w:rPr>
          <w:rFonts w:ascii="Arial" w:hAnsi="Arial" w:cs="Arial"/>
          <w:i/>
          <w:iCs/>
          <w:sz w:val="22"/>
        </w:rPr>
        <w:t xml:space="preserve">ájem o ně </w:t>
      </w:r>
      <w:r w:rsidR="00A84EED">
        <w:rPr>
          <w:rFonts w:ascii="Arial" w:hAnsi="Arial" w:cs="Arial"/>
          <w:i/>
          <w:iCs/>
          <w:sz w:val="22"/>
        </w:rPr>
        <w:t>projevují</w:t>
      </w:r>
      <w:r>
        <w:rPr>
          <w:rFonts w:ascii="Arial" w:hAnsi="Arial" w:cs="Arial"/>
          <w:i/>
          <w:iCs/>
          <w:sz w:val="22"/>
        </w:rPr>
        <w:t xml:space="preserve"> zejména zahraniční firmy, které mají v České republice </w:t>
      </w:r>
      <w:r w:rsidR="00AF0AA2">
        <w:rPr>
          <w:rFonts w:ascii="Arial" w:hAnsi="Arial" w:cs="Arial"/>
          <w:i/>
          <w:iCs/>
          <w:sz w:val="22"/>
        </w:rPr>
        <w:t>pobočku</w:t>
      </w:r>
      <w:r w:rsidR="00446DFE">
        <w:rPr>
          <w:rFonts w:ascii="Arial" w:hAnsi="Arial" w:cs="Arial"/>
          <w:i/>
          <w:iCs/>
          <w:sz w:val="22"/>
        </w:rPr>
        <w:t xml:space="preserve">, jako </w:t>
      </w:r>
      <w:r w:rsidR="00044AF0">
        <w:rPr>
          <w:rFonts w:ascii="Arial" w:hAnsi="Arial" w:cs="Arial"/>
          <w:i/>
          <w:iCs/>
          <w:sz w:val="22"/>
        </w:rPr>
        <w:t xml:space="preserve">právě </w:t>
      </w:r>
      <w:r w:rsidR="00446DFE">
        <w:rPr>
          <w:rFonts w:ascii="Arial" w:hAnsi="Arial" w:cs="Arial"/>
          <w:i/>
          <w:iCs/>
          <w:sz w:val="22"/>
        </w:rPr>
        <w:t>Coca-Cola.</w:t>
      </w:r>
      <w:r w:rsidR="00F954CC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A3748D">
        <w:rPr>
          <w:rFonts w:ascii="Arial" w:hAnsi="Arial" w:cs="Arial"/>
          <w:i/>
          <w:iCs/>
          <w:sz w:val="22"/>
        </w:rPr>
        <w:t>Carporty</w:t>
      </w:r>
      <w:proofErr w:type="spellEnd"/>
      <w:r w:rsidR="00A3748D">
        <w:rPr>
          <w:rFonts w:ascii="Arial" w:hAnsi="Arial" w:cs="Arial"/>
          <w:i/>
          <w:iCs/>
          <w:sz w:val="22"/>
        </w:rPr>
        <w:t xml:space="preserve"> se pro ně stávají efektivním nástrojem</w:t>
      </w:r>
      <w:r w:rsidR="00AF0AA2">
        <w:rPr>
          <w:rFonts w:ascii="Arial" w:hAnsi="Arial" w:cs="Arial"/>
          <w:i/>
          <w:iCs/>
          <w:sz w:val="22"/>
        </w:rPr>
        <w:t xml:space="preserve"> pro dosažení povinností vyplývající</w:t>
      </w:r>
      <w:r w:rsidR="00430F29">
        <w:rPr>
          <w:rFonts w:ascii="Arial" w:hAnsi="Arial" w:cs="Arial"/>
          <w:i/>
          <w:iCs/>
          <w:sz w:val="22"/>
        </w:rPr>
        <w:t>ch</w:t>
      </w:r>
      <w:r w:rsidR="00AF0AA2">
        <w:rPr>
          <w:rFonts w:ascii="Arial" w:hAnsi="Arial" w:cs="Arial"/>
          <w:i/>
          <w:iCs/>
          <w:sz w:val="22"/>
        </w:rPr>
        <w:t xml:space="preserve"> z legislativy Evropské unie a cílů v ESG reportech. D</w:t>
      </w:r>
      <w:r w:rsidR="00FA30A4">
        <w:rPr>
          <w:rFonts w:ascii="Arial" w:hAnsi="Arial" w:cs="Arial"/>
          <w:i/>
          <w:iCs/>
          <w:sz w:val="22"/>
        </w:rPr>
        <w:t xml:space="preserve">íky </w:t>
      </w:r>
      <w:r w:rsidR="00AF0AA2">
        <w:rPr>
          <w:rFonts w:ascii="Arial" w:hAnsi="Arial" w:cs="Arial"/>
          <w:i/>
          <w:iCs/>
          <w:sz w:val="22"/>
        </w:rPr>
        <w:t xml:space="preserve">nim </w:t>
      </w:r>
      <w:r w:rsidR="00FA30A4">
        <w:rPr>
          <w:rFonts w:ascii="Arial" w:hAnsi="Arial" w:cs="Arial"/>
          <w:i/>
          <w:iCs/>
          <w:sz w:val="22"/>
        </w:rPr>
        <w:t xml:space="preserve">vyrobí zelenou energii </w:t>
      </w:r>
      <w:r w:rsidR="00913830">
        <w:rPr>
          <w:rFonts w:ascii="Arial" w:hAnsi="Arial" w:cs="Arial"/>
          <w:i/>
          <w:iCs/>
          <w:sz w:val="22"/>
        </w:rPr>
        <w:t xml:space="preserve">přímo </w:t>
      </w:r>
      <w:r w:rsidR="00FA30A4">
        <w:rPr>
          <w:rFonts w:ascii="Arial" w:hAnsi="Arial" w:cs="Arial"/>
          <w:i/>
          <w:iCs/>
          <w:sz w:val="22"/>
        </w:rPr>
        <w:t>v místě svého podnikání a současně sníží svou uhlíkovou stopu</w:t>
      </w:r>
      <w:r w:rsidR="003F46EB">
        <w:rPr>
          <w:rFonts w:ascii="Arial" w:hAnsi="Arial" w:cs="Arial"/>
          <w:i/>
          <w:iCs/>
          <w:sz w:val="22"/>
        </w:rPr>
        <w:t xml:space="preserve">. </w:t>
      </w:r>
      <w:r w:rsidR="00D36B17">
        <w:rPr>
          <w:rFonts w:ascii="Arial" w:hAnsi="Arial" w:cs="Arial"/>
          <w:i/>
          <w:iCs/>
          <w:sz w:val="22"/>
        </w:rPr>
        <w:t>Dalším</w:t>
      </w:r>
      <w:r w:rsidR="00CE4CB6">
        <w:rPr>
          <w:rFonts w:ascii="Arial" w:hAnsi="Arial" w:cs="Arial"/>
          <w:i/>
          <w:iCs/>
          <w:sz w:val="22"/>
        </w:rPr>
        <w:t xml:space="preserve"> </w:t>
      </w:r>
      <w:r w:rsidR="00D36B17">
        <w:rPr>
          <w:rFonts w:ascii="Arial" w:hAnsi="Arial" w:cs="Arial"/>
          <w:i/>
          <w:iCs/>
          <w:sz w:val="22"/>
        </w:rPr>
        <w:t xml:space="preserve">benefitem </w:t>
      </w:r>
      <w:proofErr w:type="spellStart"/>
      <w:r w:rsidR="00AF0AA2">
        <w:rPr>
          <w:rFonts w:ascii="Arial" w:hAnsi="Arial" w:cs="Arial"/>
          <w:i/>
          <w:iCs/>
          <w:sz w:val="22"/>
        </w:rPr>
        <w:t>ca</w:t>
      </w:r>
      <w:r w:rsidR="00604BD9">
        <w:rPr>
          <w:rFonts w:ascii="Arial" w:hAnsi="Arial" w:cs="Arial"/>
          <w:i/>
          <w:iCs/>
          <w:sz w:val="22"/>
        </w:rPr>
        <w:t>rportů</w:t>
      </w:r>
      <w:proofErr w:type="spellEnd"/>
      <w:r w:rsidR="00604BD9">
        <w:rPr>
          <w:rFonts w:ascii="Arial" w:hAnsi="Arial" w:cs="Arial"/>
          <w:i/>
          <w:iCs/>
          <w:sz w:val="22"/>
        </w:rPr>
        <w:t xml:space="preserve"> </w:t>
      </w:r>
      <w:r w:rsidR="00D36B17">
        <w:rPr>
          <w:rFonts w:ascii="Arial" w:hAnsi="Arial" w:cs="Arial"/>
          <w:i/>
          <w:iCs/>
          <w:sz w:val="22"/>
        </w:rPr>
        <w:t xml:space="preserve">je, že </w:t>
      </w:r>
      <w:r w:rsidR="003F46EB">
        <w:rPr>
          <w:rFonts w:ascii="Arial" w:hAnsi="Arial" w:cs="Arial"/>
          <w:i/>
          <w:iCs/>
          <w:sz w:val="22"/>
        </w:rPr>
        <w:t xml:space="preserve">chrání zaparkovaná vozidla před </w:t>
      </w:r>
      <w:r w:rsidR="009333BC">
        <w:rPr>
          <w:rFonts w:ascii="Arial" w:hAnsi="Arial" w:cs="Arial"/>
          <w:i/>
          <w:iCs/>
          <w:sz w:val="22"/>
        </w:rPr>
        <w:t xml:space="preserve">nepříznivými přírodními </w:t>
      </w:r>
      <w:r w:rsidR="009333BC" w:rsidRPr="009E75AC">
        <w:rPr>
          <w:rFonts w:ascii="Arial" w:hAnsi="Arial" w:cs="Arial"/>
          <w:i/>
          <w:iCs/>
          <w:sz w:val="22"/>
        </w:rPr>
        <w:t>jevy</w:t>
      </w:r>
      <w:r w:rsidR="002B294F" w:rsidRPr="009E75AC">
        <w:rPr>
          <w:rFonts w:ascii="Arial" w:hAnsi="Arial" w:cs="Arial"/>
          <w:i/>
          <w:iCs/>
          <w:sz w:val="22"/>
        </w:rPr>
        <w:t xml:space="preserve"> </w:t>
      </w:r>
      <w:r w:rsidR="00966F35" w:rsidRPr="009E75AC">
        <w:rPr>
          <w:rFonts w:ascii="Arial" w:hAnsi="Arial" w:cs="Arial"/>
          <w:i/>
          <w:iCs/>
          <w:sz w:val="22"/>
        </w:rPr>
        <w:t xml:space="preserve">a </w:t>
      </w:r>
      <w:r w:rsidR="009E75AC" w:rsidRPr="009E75AC">
        <w:rPr>
          <w:rFonts w:ascii="Arial" w:hAnsi="Arial" w:cs="Arial"/>
          <w:i/>
          <w:iCs/>
          <w:sz w:val="22"/>
        </w:rPr>
        <w:t>u</w:t>
      </w:r>
      <w:r w:rsidR="009E75AC" w:rsidRPr="00604BD9">
        <w:rPr>
          <w:rFonts w:ascii="Arial" w:hAnsi="Arial" w:cs="Arial"/>
          <w:bCs/>
          <w:i/>
          <w:iCs/>
          <w:sz w:val="22"/>
        </w:rPr>
        <w:t>možňují nabíjet elektromobil přímo na místě</w:t>
      </w:r>
      <w:r w:rsidR="00651FF9">
        <w:rPr>
          <w:rFonts w:ascii="Arial" w:hAnsi="Arial" w:cs="Arial"/>
          <w:i/>
          <w:iCs/>
          <w:sz w:val="22"/>
        </w:rPr>
        <w:t>,</w:t>
      </w:r>
      <w:r>
        <w:rPr>
          <w:rFonts w:ascii="Arial" w:hAnsi="Arial" w:cs="Arial"/>
          <w:i/>
          <w:iCs/>
          <w:sz w:val="22"/>
        </w:rPr>
        <w:t xml:space="preserve">“ </w:t>
      </w:r>
      <w:r w:rsidRPr="7C5A21B5">
        <w:rPr>
          <w:rFonts w:ascii="Arial" w:hAnsi="Arial" w:cs="Arial"/>
          <w:sz w:val="22"/>
          <w:szCs w:val="22"/>
          <w:lang w:eastAsia="cs-CZ"/>
        </w:rPr>
        <w:t xml:space="preserve">uvádí Aleš Spáčil, spolumajitel společnosti </w:t>
      </w:r>
      <w:proofErr w:type="spellStart"/>
      <w:r w:rsidRPr="7C5A21B5">
        <w:rPr>
          <w:rFonts w:ascii="Arial" w:hAnsi="Arial" w:cs="Arial"/>
          <w:sz w:val="22"/>
          <w:szCs w:val="22"/>
          <w:lang w:eastAsia="cs-CZ"/>
        </w:rPr>
        <w:t>Greenbuddies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.  </w:t>
      </w:r>
    </w:p>
    <w:p w14:paraId="1C73FFE9" w14:textId="0EB90E23" w:rsidR="00E57505" w:rsidRDefault="00112236" w:rsidP="00E5750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Če</w:t>
      </w:r>
      <w:r w:rsidR="00124353">
        <w:rPr>
          <w:rFonts w:ascii="Arial" w:hAnsi="Arial" w:cs="Arial"/>
          <w:bCs/>
          <w:sz w:val="22"/>
        </w:rPr>
        <w:t>ská společnost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Greenbuddies</w:t>
      </w:r>
      <w:proofErr w:type="spellEnd"/>
      <w:r>
        <w:rPr>
          <w:rFonts w:ascii="Arial" w:hAnsi="Arial" w:cs="Arial"/>
          <w:bCs/>
          <w:sz w:val="22"/>
        </w:rPr>
        <w:t xml:space="preserve"> poskytuj</w:t>
      </w:r>
      <w:r w:rsidR="00124353"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 xml:space="preserve"> komerční fotovoltaická řešení na 18 evropských trzíc</w:t>
      </w:r>
      <w:r w:rsidR="00124353">
        <w:rPr>
          <w:rFonts w:ascii="Arial" w:hAnsi="Arial" w:cs="Arial"/>
          <w:bCs/>
          <w:sz w:val="22"/>
        </w:rPr>
        <w:t>h</w:t>
      </w:r>
      <w:r w:rsidR="00855971">
        <w:rPr>
          <w:rFonts w:ascii="Arial" w:hAnsi="Arial" w:cs="Arial"/>
          <w:bCs/>
          <w:sz w:val="22"/>
        </w:rPr>
        <w:t xml:space="preserve">, </w:t>
      </w:r>
      <w:r w:rsidR="00936225">
        <w:rPr>
          <w:rFonts w:ascii="Arial" w:hAnsi="Arial" w:cs="Arial"/>
          <w:bCs/>
          <w:sz w:val="22"/>
        </w:rPr>
        <w:t>přičemž</w:t>
      </w:r>
      <w:r w:rsidR="00855971">
        <w:rPr>
          <w:rFonts w:ascii="Arial" w:hAnsi="Arial" w:cs="Arial"/>
          <w:bCs/>
          <w:sz w:val="22"/>
        </w:rPr>
        <w:t xml:space="preserve"> </w:t>
      </w:r>
      <w:r w:rsidR="00313808">
        <w:rPr>
          <w:rFonts w:ascii="Arial" w:hAnsi="Arial" w:cs="Arial"/>
          <w:bCs/>
          <w:sz w:val="22"/>
        </w:rPr>
        <w:t xml:space="preserve">s realizací </w:t>
      </w:r>
      <w:proofErr w:type="spellStart"/>
      <w:r w:rsidR="00313808">
        <w:rPr>
          <w:rFonts w:ascii="Arial" w:hAnsi="Arial" w:cs="Arial"/>
          <w:bCs/>
          <w:sz w:val="22"/>
        </w:rPr>
        <w:t>carportů</w:t>
      </w:r>
      <w:proofErr w:type="spellEnd"/>
      <w:r w:rsidR="00313808">
        <w:rPr>
          <w:rFonts w:ascii="Arial" w:hAnsi="Arial" w:cs="Arial"/>
          <w:bCs/>
          <w:sz w:val="22"/>
        </w:rPr>
        <w:t xml:space="preserve"> má bohaté zkušenosti zejména v</w:t>
      </w:r>
      <w:r w:rsidR="00AF7548">
        <w:rPr>
          <w:rFonts w:ascii="Arial" w:hAnsi="Arial" w:cs="Arial"/>
          <w:bCs/>
          <w:sz w:val="22"/>
        </w:rPr>
        <w:t xml:space="preserve"> sousedním </w:t>
      </w:r>
      <w:r w:rsidR="00313808">
        <w:rPr>
          <w:rFonts w:ascii="Arial" w:hAnsi="Arial" w:cs="Arial"/>
          <w:bCs/>
          <w:sz w:val="22"/>
        </w:rPr>
        <w:t>Rakousk</w:t>
      </w:r>
      <w:r w:rsidR="00A84062">
        <w:rPr>
          <w:rFonts w:ascii="Arial" w:hAnsi="Arial" w:cs="Arial"/>
          <w:bCs/>
          <w:sz w:val="22"/>
        </w:rPr>
        <w:t>u</w:t>
      </w:r>
      <w:r w:rsidR="00E23E6E">
        <w:rPr>
          <w:rFonts w:ascii="Arial" w:hAnsi="Arial" w:cs="Arial"/>
          <w:bCs/>
          <w:sz w:val="22"/>
        </w:rPr>
        <w:t>.</w:t>
      </w:r>
      <w:r w:rsidR="005E2BA5">
        <w:rPr>
          <w:rFonts w:ascii="Arial" w:hAnsi="Arial" w:cs="Arial"/>
          <w:bCs/>
          <w:sz w:val="22"/>
        </w:rPr>
        <w:t xml:space="preserve"> </w:t>
      </w:r>
      <w:r w:rsidR="00936225">
        <w:rPr>
          <w:rFonts w:ascii="Arial" w:hAnsi="Arial" w:cs="Arial"/>
          <w:bCs/>
          <w:sz w:val="22"/>
        </w:rPr>
        <w:t>V této zemi stojí</w:t>
      </w:r>
      <w:r w:rsidR="005E2BA5">
        <w:rPr>
          <w:rFonts w:ascii="Arial" w:hAnsi="Arial" w:cs="Arial"/>
          <w:bCs/>
          <w:sz w:val="22"/>
        </w:rPr>
        <w:t xml:space="preserve"> </w:t>
      </w:r>
      <w:r w:rsidR="00936225">
        <w:rPr>
          <w:rFonts w:ascii="Arial" w:hAnsi="Arial" w:cs="Arial"/>
          <w:bCs/>
          <w:sz w:val="22"/>
        </w:rPr>
        <w:t xml:space="preserve">za třemi největšími </w:t>
      </w:r>
      <w:proofErr w:type="spellStart"/>
      <w:r w:rsidR="00936225">
        <w:rPr>
          <w:rFonts w:ascii="Arial" w:hAnsi="Arial" w:cs="Arial"/>
          <w:bCs/>
          <w:sz w:val="22"/>
        </w:rPr>
        <w:t>carporty</w:t>
      </w:r>
      <w:proofErr w:type="spellEnd"/>
      <w:r w:rsidR="003700C2">
        <w:rPr>
          <w:rFonts w:ascii="Arial" w:hAnsi="Arial" w:cs="Arial"/>
          <w:bCs/>
          <w:sz w:val="22"/>
        </w:rPr>
        <w:t xml:space="preserve"> o souhrnném objemu </w:t>
      </w:r>
      <w:r w:rsidR="002C573E" w:rsidRPr="002C573E">
        <w:rPr>
          <w:rFonts w:ascii="Arial" w:hAnsi="Arial" w:cs="Arial"/>
          <w:bCs/>
          <w:sz w:val="22"/>
        </w:rPr>
        <w:t>6,1</w:t>
      </w:r>
      <w:r w:rsidR="003700C2" w:rsidRPr="002C573E">
        <w:rPr>
          <w:rFonts w:ascii="Arial" w:hAnsi="Arial" w:cs="Arial"/>
          <w:bCs/>
          <w:sz w:val="22"/>
        </w:rPr>
        <w:t xml:space="preserve"> </w:t>
      </w:r>
      <w:proofErr w:type="spellStart"/>
      <w:r w:rsidR="0064206A" w:rsidRPr="002C573E">
        <w:rPr>
          <w:rFonts w:ascii="Arial" w:hAnsi="Arial" w:cs="Arial"/>
          <w:bCs/>
          <w:sz w:val="22"/>
        </w:rPr>
        <w:t>M</w:t>
      </w:r>
      <w:r w:rsidR="003700C2" w:rsidRPr="002C573E">
        <w:rPr>
          <w:rFonts w:ascii="Arial" w:hAnsi="Arial" w:cs="Arial"/>
          <w:bCs/>
          <w:sz w:val="22"/>
        </w:rPr>
        <w:t>Wp</w:t>
      </w:r>
      <w:proofErr w:type="spellEnd"/>
      <w:r w:rsidR="003700C2">
        <w:rPr>
          <w:rFonts w:ascii="Arial" w:hAnsi="Arial" w:cs="Arial"/>
          <w:bCs/>
          <w:sz w:val="22"/>
        </w:rPr>
        <w:t xml:space="preserve"> solárního výkonu</w:t>
      </w:r>
      <w:r w:rsidR="00950894">
        <w:rPr>
          <w:rFonts w:ascii="Arial" w:hAnsi="Arial" w:cs="Arial"/>
          <w:bCs/>
          <w:sz w:val="22"/>
        </w:rPr>
        <w:t>, nacházející</w:t>
      </w:r>
      <w:r w:rsidR="00730C6D">
        <w:rPr>
          <w:rFonts w:ascii="Arial" w:hAnsi="Arial" w:cs="Arial"/>
          <w:bCs/>
          <w:sz w:val="22"/>
        </w:rPr>
        <w:t>mi</w:t>
      </w:r>
      <w:r w:rsidR="00950894">
        <w:rPr>
          <w:rFonts w:ascii="Arial" w:hAnsi="Arial" w:cs="Arial"/>
          <w:bCs/>
          <w:sz w:val="22"/>
        </w:rPr>
        <w:t xml:space="preserve"> se v</w:t>
      </w:r>
      <w:r w:rsidR="00686DE5">
        <w:rPr>
          <w:rFonts w:ascii="Arial" w:hAnsi="Arial" w:cs="Arial"/>
          <w:bCs/>
          <w:sz w:val="22"/>
        </w:rPr>
        <w:t> </w:t>
      </w:r>
      <w:proofErr w:type="spellStart"/>
      <w:r w:rsidR="00686DE5" w:rsidRPr="00313808">
        <w:rPr>
          <w:rFonts w:ascii="Arial" w:hAnsi="Arial" w:cs="Arial"/>
          <w:bCs/>
          <w:sz w:val="22"/>
        </w:rPr>
        <w:t>Lutzmannsburg</w:t>
      </w:r>
      <w:r w:rsidR="00686DE5">
        <w:rPr>
          <w:rFonts w:ascii="Arial" w:hAnsi="Arial" w:cs="Arial"/>
          <w:bCs/>
          <w:sz w:val="22"/>
        </w:rPr>
        <w:t>u</w:t>
      </w:r>
      <w:proofErr w:type="spellEnd"/>
      <w:r w:rsidR="00686DE5">
        <w:rPr>
          <w:rFonts w:ascii="Arial" w:hAnsi="Arial" w:cs="Arial"/>
          <w:bCs/>
          <w:sz w:val="22"/>
        </w:rPr>
        <w:t xml:space="preserve"> (</w:t>
      </w:r>
      <w:r w:rsidR="00686DE5" w:rsidRPr="00313808">
        <w:rPr>
          <w:rFonts w:ascii="Arial" w:hAnsi="Arial" w:cs="Arial"/>
          <w:bCs/>
          <w:sz w:val="22"/>
        </w:rPr>
        <w:t xml:space="preserve">1,5 </w:t>
      </w:r>
      <w:proofErr w:type="spellStart"/>
      <w:r w:rsidR="00686DE5" w:rsidRPr="00313808">
        <w:rPr>
          <w:rFonts w:ascii="Arial" w:hAnsi="Arial" w:cs="Arial"/>
          <w:bCs/>
          <w:sz w:val="22"/>
        </w:rPr>
        <w:t>MWp</w:t>
      </w:r>
      <w:proofErr w:type="spellEnd"/>
      <w:r w:rsidR="00686DE5" w:rsidRPr="00975CC1">
        <w:rPr>
          <w:rFonts w:ascii="Arial" w:hAnsi="Arial" w:cs="Arial"/>
          <w:bCs/>
          <w:sz w:val="22"/>
        </w:rPr>
        <w:t>),</w:t>
      </w:r>
      <w:r w:rsidR="009A1C9B" w:rsidRPr="00975CC1">
        <w:rPr>
          <w:rFonts w:ascii="Arial" w:hAnsi="Arial" w:cs="Arial"/>
          <w:bCs/>
          <w:sz w:val="22"/>
        </w:rPr>
        <w:t xml:space="preserve"> </w:t>
      </w:r>
      <w:r w:rsidR="00093B17" w:rsidRPr="00975CC1">
        <w:rPr>
          <w:rFonts w:ascii="Arial" w:hAnsi="Arial" w:cs="Arial"/>
          <w:bCs/>
          <w:sz w:val="22"/>
        </w:rPr>
        <w:t>Ilzu (1,3</w:t>
      </w:r>
      <w:r w:rsidR="009A1C9B" w:rsidRPr="00975CC1">
        <w:rPr>
          <w:rFonts w:ascii="Arial" w:hAnsi="Arial" w:cs="Arial"/>
          <w:bCs/>
          <w:sz w:val="22"/>
        </w:rPr>
        <w:t xml:space="preserve"> </w:t>
      </w:r>
      <w:proofErr w:type="spellStart"/>
      <w:r w:rsidR="00093B17" w:rsidRPr="00975CC1">
        <w:rPr>
          <w:rFonts w:ascii="Arial" w:hAnsi="Arial" w:cs="Arial"/>
          <w:bCs/>
          <w:sz w:val="22"/>
        </w:rPr>
        <w:t>MWp</w:t>
      </w:r>
      <w:proofErr w:type="spellEnd"/>
      <w:r w:rsidR="00093B17" w:rsidRPr="00975CC1">
        <w:rPr>
          <w:rFonts w:ascii="Arial" w:hAnsi="Arial" w:cs="Arial"/>
          <w:bCs/>
          <w:sz w:val="22"/>
        </w:rPr>
        <w:t xml:space="preserve">) </w:t>
      </w:r>
      <w:r w:rsidR="009A1C9B" w:rsidRPr="00975CC1">
        <w:rPr>
          <w:rFonts w:ascii="Arial" w:hAnsi="Arial" w:cs="Arial"/>
          <w:bCs/>
          <w:sz w:val="22"/>
        </w:rPr>
        <w:t>a</w:t>
      </w:r>
      <w:r w:rsidR="00A05881" w:rsidRPr="00975CC1">
        <w:rPr>
          <w:rFonts w:ascii="Arial" w:hAnsi="Arial" w:cs="Arial"/>
          <w:bCs/>
          <w:sz w:val="22"/>
        </w:rPr>
        <w:t xml:space="preserve"> </w:t>
      </w:r>
      <w:proofErr w:type="spellStart"/>
      <w:r w:rsidR="009A1C9B" w:rsidRPr="00975CC1">
        <w:rPr>
          <w:rFonts w:ascii="Arial" w:hAnsi="Arial" w:cs="Arial"/>
          <w:bCs/>
          <w:sz w:val="22"/>
        </w:rPr>
        <w:t>Lannachu</w:t>
      </w:r>
      <w:proofErr w:type="spellEnd"/>
      <w:r w:rsidR="009A1C9B" w:rsidRPr="00975CC1">
        <w:rPr>
          <w:rFonts w:ascii="Arial" w:hAnsi="Arial" w:cs="Arial"/>
          <w:bCs/>
          <w:sz w:val="22"/>
        </w:rPr>
        <w:t xml:space="preserve"> (</w:t>
      </w:r>
      <w:r w:rsidR="009A1C9B">
        <w:rPr>
          <w:rFonts w:ascii="Arial" w:hAnsi="Arial" w:cs="Arial"/>
          <w:bCs/>
          <w:sz w:val="22"/>
        </w:rPr>
        <w:t xml:space="preserve">3,3 </w:t>
      </w:r>
      <w:proofErr w:type="spellStart"/>
      <w:r w:rsidR="009A1C9B" w:rsidRPr="00313808">
        <w:rPr>
          <w:rFonts w:ascii="Arial" w:hAnsi="Arial" w:cs="Arial"/>
          <w:bCs/>
          <w:sz w:val="22"/>
        </w:rPr>
        <w:t>MWp</w:t>
      </w:r>
      <w:proofErr w:type="spellEnd"/>
      <w:r w:rsidR="009A1C9B">
        <w:rPr>
          <w:rFonts w:ascii="Arial" w:hAnsi="Arial" w:cs="Arial"/>
          <w:bCs/>
          <w:sz w:val="22"/>
        </w:rPr>
        <w:t>).</w:t>
      </w:r>
      <w:r w:rsidR="00BC1BF4">
        <w:rPr>
          <w:rFonts w:ascii="Arial" w:hAnsi="Arial" w:cs="Arial"/>
          <w:bCs/>
          <w:sz w:val="22"/>
        </w:rPr>
        <w:t xml:space="preserve"> </w:t>
      </w:r>
      <w:r w:rsidR="00D819D0">
        <w:rPr>
          <w:rFonts w:ascii="Arial" w:hAnsi="Arial" w:cs="Arial"/>
          <w:bCs/>
          <w:sz w:val="22"/>
        </w:rPr>
        <w:t xml:space="preserve">Solární parkoviště v Ilzu a </w:t>
      </w:r>
      <w:proofErr w:type="spellStart"/>
      <w:r w:rsidR="008D18F2">
        <w:rPr>
          <w:rFonts w:ascii="Arial" w:hAnsi="Arial" w:cs="Arial"/>
          <w:bCs/>
          <w:sz w:val="22"/>
        </w:rPr>
        <w:t>Lannachu</w:t>
      </w:r>
      <w:proofErr w:type="spellEnd"/>
      <w:r w:rsidR="000051D2">
        <w:rPr>
          <w:rFonts w:ascii="Arial" w:hAnsi="Arial" w:cs="Arial"/>
          <w:bCs/>
          <w:sz w:val="22"/>
        </w:rPr>
        <w:t xml:space="preserve"> </w:t>
      </w:r>
      <w:r w:rsidR="00D95352">
        <w:rPr>
          <w:rFonts w:ascii="Arial" w:hAnsi="Arial" w:cs="Arial"/>
          <w:bCs/>
          <w:sz w:val="22"/>
        </w:rPr>
        <w:t xml:space="preserve">zastřešila společnost </w:t>
      </w:r>
      <w:proofErr w:type="spellStart"/>
      <w:r w:rsidR="00D95352">
        <w:rPr>
          <w:rFonts w:ascii="Arial" w:hAnsi="Arial" w:cs="Arial"/>
          <w:bCs/>
          <w:sz w:val="22"/>
        </w:rPr>
        <w:t>Greenbuddies</w:t>
      </w:r>
      <w:proofErr w:type="spellEnd"/>
      <w:r w:rsidR="00D95352">
        <w:rPr>
          <w:rFonts w:ascii="Arial" w:hAnsi="Arial" w:cs="Arial"/>
          <w:bCs/>
          <w:sz w:val="22"/>
        </w:rPr>
        <w:t xml:space="preserve"> </w:t>
      </w:r>
      <w:r w:rsidR="000051D2">
        <w:rPr>
          <w:rFonts w:ascii="Arial" w:hAnsi="Arial" w:cs="Arial"/>
          <w:bCs/>
          <w:sz w:val="22"/>
        </w:rPr>
        <w:t>stejný</w:t>
      </w:r>
      <w:r w:rsidR="003B7B73">
        <w:rPr>
          <w:rFonts w:ascii="Arial" w:hAnsi="Arial" w:cs="Arial"/>
          <w:bCs/>
          <w:sz w:val="22"/>
        </w:rPr>
        <w:t>m typem solárních panelů jako v sídle Coca-Coly.</w:t>
      </w:r>
      <w:r w:rsidR="00C303F2">
        <w:rPr>
          <w:rFonts w:ascii="Arial" w:hAnsi="Arial" w:cs="Arial"/>
          <w:bCs/>
          <w:sz w:val="22"/>
        </w:rPr>
        <w:t xml:space="preserve"> </w:t>
      </w:r>
      <w:r w:rsidR="00ED4F39">
        <w:rPr>
          <w:rFonts w:ascii="Arial" w:hAnsi="Arial" w:cs="Arial"/>
          <w:bCs/>
          <w:sz w:val="22"/>
        </w:rPr>
        <w:t>Jedná se o tzv</w:t>
      </w:r>
      <w:r w:rsidR="00370B60">
        <w:rPr>
          <w:rFonts w:ascii="Arial" w:hAnsi="Arial" w:cs="Arial"/>
          <w:bCs/>
          <w:sz w:val="22"/>
        </w:rPr>
        <w:t>.</w:t>
      </w:r>
      <w:r w:rsidR="00ED4F39">
        <w:rPr>
          <w:rFonts w:ascii="Arial" w:hAnsi="Arial" w:cs="Arial"/>
          <w:bCs/>
          <w:sz w:val="22"/>
        </w:rPr>
        <w:t xml:space="preserve"> bifaciální solární panely, které využívají sluneční energii z obou svých stran</w:t>
      </w:r>
      <w:r w:rsidR="008A2731">
        <w:rPr>
          <w:rFonts w:ascii="Arial" w:hAnsi="Arial" w:cs="Arial"/>
          <w:bCs/>
          <w:sz w:val="22"/>
        </w:rPr>
        <w:t>. V porovnání s</w:t>
      </w:r>
      <w:r w:rsidR="004D75D5">
        <w:rPr>
          <w:rFonts w:ascii="Arial" w:hAnsi="Arial" w:cs="Arial"/>
          <w:bCs/>
          <w:sz w:val="22"/>
        </w:rPr>
        <w:t xml:space="preserve"> běžným</w:t>
      </w:r>
      <w:r w:rsidR="008A2731">
        <w:rPr>
          <w:rFonts w:ascii="Arial" w:hAnsi="Arial" w:cs="Arial"/>
          <w:bCs/>
          <w:sz w:val="22"/>
        </w:rPr>
        <w:t>i</w:t>
      </w:r>
      <w:r w:rsidR="004D75D5">
        <w:rPr>
          <w:rFonts w:ascii="Arial" w:hAnsi="Arial" w:cs="Arial"/>
          <w:bCs/>
          <w:sz w:val="22"/>
        </w:rPr>
        <w:t xml:space="preserve"> solárním</w:t>
      </w:r>
      <w:r w:rsidR="008A2731">
        <w:rPr>
          <w:rFonts w:ascii="Arial" w:hAnsi="Arial" w:cs="Arial"/>
          <w:bCs/>
          <w:sz w:val="22"/>
        </w:rPr>
        <w:t>i</w:t>
      </w:r>
      <w:r w:rsidR="004D75D5">
        <w:rPr>
          <w:rFonts w:ascii="Arial" w:hAnsi="Arial" w:cs="Arial"/>
          <w:bCs/>
          <w:sz w:val="22"/>
        </w:rPr>
        <w:t xml:space="preserve"> pane</w:t>
      </w:r>
      <w:r w:rsidR="008A2731">
        <w:rPr>
          <w:rFonts w:ascii="Arial" w:hAnsi="Arial" w:cs="Arial"/>
          <w:bCs/>
          <w:sz w:val="22"/>
        </w:rPr>
        <w:t xml:space="preserve">ly jsou až o čtvrtinu výkonnější.  </w:t>
      </w:r>
      <w:r w:rsidR="00F02539">
        <w:rPr>
          <w:rFonts w:ascii="Arial" w:hAnsi="Arial" w:cs="Arial"/>
          <w:bCs/>
          <w:sz w:val="22"/>
        </w:rPr>
        <w:t xml:space="preserve">Kromě zmiňovaného Rakouska </w:t>
      </w:r>
      <w:r w:rsidR="003A387A">
        <w:rPr>
          <w:rFonts w:ascii="Arial" w:hAnsi="Arial" w:cs="Arial"/>
          <w:bCs/>
          <w:sz w:val="22"/>
        </w:rPr>
        <w:t>vy</w:t>
      </w:r>
      <w:r w:rsidR="00AF0AA2">
        <w:rPr>
          <w:rFonts w:ascii="Arial" w:hAnsi="Arial" w:cs="Arial"/>
          <w:bCs/>
          <w:sz w:val="22"/>
        </w:rPr>
        <w:t>stavěla</w:t>
      </w:r>
      <w:r w:rsidR="00037DE1">
        <w:rPr>
          <w:rFonts w:ascii="Arial" w:hAnsi="Arial" w:cs="Arial"/>
          <w:bCs/>
          <w:sz w:val="22"/>
        </w:rPr>
        <w:t xml:space="preserve"> </w:t>
      </w:r>
      <w:r w:rsidR="00430F29">
        <w:rPr>
          <w:rFonts w:ascii="Arial" w:hAnsi="Arial" w:cs="Arial"/>
          <w:bCs/>
          <w:sz w:val="22"/>
        </w:rPr>
        <w:t xml:space="preserve">například </w:t>
      </w:r>
      <w:r w:rsidR="003A387A">
        <w:rPr>
          <w:rFonts w:ascii="Arial" w:hAnsi="Arial" w:cs="Arial"/>
          <w:bCs/>
          <w:sz w:val="22"/>
        </w:rPr>
        <w:t xml:space="preserve">v Belgii </w:t>
      </w:r>
      <w:r w:rsidR="00F02539">
        <w:rPr>
          <w:rFonts w:ascii="Arial" w:hAnsi="Arial" w:cs="Arial"/>
          <w:bCs/>
          <w:sz w:val="22"/>
        </w:rPr>
        <w:t xml:space="preserve">sedm řad </w:t>
      </w:r>
      <w:proofErr w:type="spellStart"/>
      <w:r w:rsidR="00F02539">
        <w:rPr>
          <w:rFonts w:ascii="Arial" w:hAnsi="Arial" w:cs="Arial"/>
          <w:bCs/>
          <w:sz w:val="22"/>
        </w:rPr>
        <w:t>carportů</w:t>
      </w:r>
      <w:proofErr w:type="spellEnd"/>
      <w:r w:rsidR="002C610B">
        <w:rPr>
          <w:rFonts w:ascii="Arial" w:hAnsi="Arial" w:cs="Arial"/>
          <w:bCs/>
          <w:sz w:val="22"/>
        </w:rPr>
        <w:t> </w:t>
      </w:r>
      <w:r w:rsidR="00F02539">
        <w:rPr>
          <w:rFonts w:ascii="Arial" w:hAnsi="Arial" w:cs="Arial"/>
          <w:bCs/>
          <w:sz w:val="22"/>
        </w:rPr>
        <w:t>čítajících</w:t>
      </w:r>
      <w:r w:rsidR="002C610B">
        <w:rPr>
          <w:rFonts w:ascii="Arial" w:hAnsi="Arial" w:cs="Arial"/>
          <w:bCs/>
          <w:sz w:val="22"/>
        </w:rPr>
        <w:t> </w:t>
      </w:r>
      <w:r w:rsidR="00F02539">
        <w:rPr>
          <w:rFonts w:ascii="Arial" w:hAnsi="Arial" w:cs="Arial"/>
          <w:bCs/>
          <w:sz w:val="22"/>
        </w:rPr>
        <w:t>2488</w:t>
      </w:r>
      <w:r w:rsidR="002C610B">
        <w:rPr>
          <w:rFonts w:ascii="Arial" w:hAnsi="Arial" w:cs="Arial"/>
          <w:bCs/>
          <w:sz w:val="22"/>
        </w:rPr>
        <w:t> </w:t>
      </w:r>
      <w:r w:rsidR="00F02539">
        <w:rPr>
          <w:rFonts w:ascii="Arial" w:hAnsi="Arial" w:cs="Arial"/>
          <w:bCs/>
          <w:sz w:val="22"/>
        </w:rPr>
        <w:t>panelů</w:t>
      </w:r>
      <w:r w:rsidR="002C610B">
        <w:rPr>
          <w:rFonts w:ascii="Arial" w:hAnsi="Arial" w:cs="Arial"/>
          <w:bCs/>
          <w:sz w:val="22"/>
        </w:rPr>
        <w:t> </w:t>
      </w:r>
      <w:r w:rsidR="00F02539">
        <w:rPr>
          <w:rFonts w:ascii="Arial" w:hAnsi="Arial" w:cs="Arial"/>
          <w:bCs/>
          <w:sz w:val="22"/>
        </w:rPr>
        <w:t>o</w:t>
      </w:r>
      <w:r w:rsidR="002C610B">
        <w:rPr>
          <w:rFonts w:ascii="Arial" w:hAnsi="Arial" w:cs="Arial"/>
          <w:bCs/>
          <w:sz w:val="22"/>
        </w:rPr>
        <w:t> </w:t>
      </w:r>
      <w:r w:rsidR="00F02539">
        <w:rPr>
          <w:rFonts w:ascii="Arial" w:hAnsi="Arial" w:cs="Arial"/>
          <w:bCs/>
          <w:sz w:val="22"/>
        </w:rPr>
        <w:t>celkovém</w:t>
      </w:r>
      <w:r w:rsidR="002C610B">
        <w:rPr>
          <w:rFonts w:ascii="Arial" w:hAnsi="Arial" w:cs="Arial"/>
          <w:bCs/>
          <w:sz w:val="22"/>
        </w:rPr>
        <w:t> </w:t>
      </w:r>
      <w:r w:rsidR="00F02539">
        <w:rPr>
          <w:rFonts w:ascii="Arial" w:hAnsi="Arial" w:cs="Arial"/>
          <w:bCs/>
          <w:sz w:val="22"/>
        </w:rPr>
        <w:t xml:space="preserve">výkonu </w:t>
      </w:r>
      <w:r w:rsidR="00886BCF">
        <w:rPr>
          <w:rFonts w:ascii="Arial" w:hAnsi="Arial" w:cs="Arial"/>
          <w:bCs/>
          <w:sz w:val="22"/>
        </w:rPr>
        <w:t xml:space="preserve">1 </w:t>
      </w:r>
      <w:proofErr w:type="spellStart"/>
      <w:r w:rsidR="00886BCF">
        <w:rPr>
          <w:rFonts w:ascii="Arial" w:hAnsi="Arial" w:cs="Arial"/>
          <w:bCs/>
          <w:sz w:val="22"/>
        </w:rPr>
        <w:t>MWp</w:t>
      </w:r>
      <w:proofErr w:type="spellEnd"/>
      <w:r w:rsidR="00F02539">
        <w:rPr>
          <w:rFonts w:ascii="Arial" w:hAnsi="Arial" w:cs="Arial"/>
          <w:bCs/>
          <w:sz w:val="22"/>
        </w:rPr>
        <w:t xml:space="preserve"> pro</w:t>
      </w:r>
      <w:r w:rsidR="00F02539" w:rsidRPr="00EA11EC">
        <w:rPr>
          <w:rFonts w:ascii="Arial" w:hAnsi="Arial" w:cs="Arial"/>
          <w:bCs/>
          <w:sz w:val="22"/>
        </w:rPr>
        <w:t xml:space="preserve"> </w:t>
      </w:r>
      <w:r w:rsidR="00F02539">
        <w:rPr>
          <w:rFonts w:ascii="Arial" w:hAnsi="Arial" w:cs="Arial"/>
          <w:bCs/>
          <w:sz w:val="22"/>
        </w:rPr>
        <w:t xml:space="preserve">průmyslové areály společnosti </w:t>
      </w:r>
      <w:proofErr w:type="spellStart"/>
      <w:r w:rsidR="00F02539">
        <w:rPr>
          <w:rFonts w:ascii="Arial" w:hAnsi="Arial" w:cs="Arial"/>
          <w:bCs/>
          <w:sz w:val="22"/>
        </w:rPr>
        <w:t>Adiwatt</w:t>
      </w:r>
      <w:proofErr w:type="spellEnd"/>
      <w:r w:rsidR="00F02539">
        <w:rPr>
          <w:rFonts w:ascii="Arial" w:hAnsi="Arial" w:cs="Arial"/>
          <w:bCs/>
          <w:sz w:val="22"/>
        </w:rPr>
        <w:t xml:space="preserve">. V Nizozemsku realizovala solární parkoviště pro řetězec Lidl. </w:t>
      </w:r>
    </w:p>
    <w:p w14:paraId="5053E272" w14:textId="0740C7B5" w:rsidR="0032037E" w:rsidRPr="00243E73" w:rsidRDefault="0032037E" w:rsidP="00243E73">
      <w:pPr>
        <w:spacing w:after="100" w:afterAutospacing="1"/>
        <w:jc w:val="both"/>
        <w:rPr>
          <w:rFonts w:ascii="Arial" w:eastAsiaTheme="minorEastAsia" w:hAnsi="Arial" w:cs="Arial"/>
          <w:bCs/>
          <w:i/>
          <w:iCs/>
          <w:sz w:val="22"/>
          <w:szCs w:val="22"/>
        </w:rPr>
      </w:pP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„V České republice je doslova přehršel parkovacích ploch, které by bylo možné </w:t>
      </w:r>
      <w:r w:rsidR="00AC51D6" w:rsidRPr="00A91601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využít zároveň pro </w:t>
      </w:r>
      <w:r w:rsidR="00AC51D6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tyto </w:t>
      </w:r>
      <w:r w:rsidR="00AC51D6" w:rsidRPr="00A91601">
        <w:rPr>
          <w:rFonts w:ascii="Arial" w:eastAsiaTheme="minorEastAsia" w:hAnsi="Arial" w:cs="Arial"/>
          <w:bCs/>
          <w:i/>
          <w:iCs/>
          <w:sz w:val="22"/>
          <w:szCs w:val="22"/>
        </w:rPr>
        <w:t>dva ekonomické účely</w:t>
      </w:r>
      <w:r w:rsidR="00AC51D6">
        <w:rPr>
          <w:rFonts w:ascii="Arial" w:eastAsiaTheme="minorEastAsia" w:hAnsi="Arial" w:cs="Arial"/>
          <w:bCs/>
          <w:i/>
          <w:iCs/>
          <w:sz w:val="22"/>
          <w:szCs w:val="22"/>
        </w:rPr>
        <w:t>,</w:t>
      </w:r>
      <w:r w:rsidR="00AC51D6" w:rsidRPr="00A91601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</w:t>
      </w:r>
      <w:r w:rsidR="00AC51D6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současné </w:t>
      </w:r>
      <w:r w:rsidR="00AC51D6" w:rsidRPr="00A91601">
        <w:rPr>
          <w:rFonts w:ascii="Arial" w:eastAsiaTheme="minorEastAsia" w:hAnsi="Arial" w:cs="Arial"/>
          <w:bCs/>
          <w:i/>
          <w:iCs/>
          <w:sz w:val="22"/>
          <w:szCs w:val="22"/>
        </w:rPr>
        <w:t>parkování vozidel a výrob</w:t>
      </w:r>
      <w:r w:rsidR="00AC51D6">
        <w:rPr>
          <w:rFonts w:ascii="Arial" w:eastAsiaTheme="minorEastAsia" w:hAnsi="Arial" w:cs="Arial"/>
          <w:bCs/>
          <w:i/>
          <w:iCs/>
          <w:sz w:val="22"/>
          <w:szCs w:val="22"/>
        </w:rPr>
        <w:t>u</w:t>
      </w:r>
      <w:r w:rsidR="00AC51D6" w:rsidRPr="00A91601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elektrické energie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>. V porovnání s jinými evropskými zeměmi jsme stále pozadu, což se však</w:t>
      </w:r>
      <w:r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>začíná pomalu měnit.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 V</w:t>
      </w:r>
      <w:r w:rsidR="00E55642">
        <w:rPr>
          <w:rFonts w:ascii="Arial" w:eastAsiaTheme="minorEastAsia" w:hAnsi="Arial" w:cs="Arial"/>
          <w:bCs/>
          <w:i/>
          <w:iCs/>
          <w:sz w:val="22"/>
          <w:szCs w:val="22"/>
        </w:rPr>
        <w:t> 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současné</w:t>
      </w:r>
      <w:r w:rsidR="00E55642">
        <w:rPr>
          <w:rFonts w:ascii="Arial" w:eastAsiaTheme="minorEastAsia" w:hAnsi="Arial" w:cs="Arial"/>
          <w:bCs/>
          <w:i/>
          <w:iCs/>
          <w:sz w:val="22"/>
          <w:szCs w:val="22"/>
        </w:rPr>
        <w:t> 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době</w:t>
      </w:r>
      <w:r w:rsidR="00E55642">
        <w:rPr>
          <w:rFonts w:ascii="Arial" w:eastAsiaTheme="minorEastAsia" w:hAnsi="Arial" w:cs="Arial"/>
          <w:bCs/>
          <w:i/>
          <w:iCs/>
          <w:sz w:val="22"/>
          <w:szCs w:val="22"/>
        </w:rPr>
        <w:t> 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jsou</w:t>
      </w:r>
      <w:r w:rsidR="00E55642">
        <w:rPr>
          <w:rFonts w:ascii="Arial" w:eastAsiaTheme="minorEastAsia" w:hAnsi="Arial" w:cs="Arial"/>
          <w:bCs/>
          <w:i/>
          <w:iCs/>
          <w:sz w:val="22"/>
          <w:szCs w:val="22"/>
        </w:rPr>
        <w:t> 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solární</w:t>
      </w:r>
      <w:r w:rsidR="00E55642">
        <w:rPr>
          <w:rFonts w:ascii="Arial" w:eastAsiaTheme="minorEastAsia" w:hAnsi="Arial" w:cs="Arial"/>
          <w:bCs/>
          <w:i/>
          <w:iCs/>
          <w:sz w:val="22"/>
          <w:szCs w:val="22"/>
        </w:rPr>
        <w:t> 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parkoviště</w:t>
      </w:r>
      <w:r w:rsidR="00E55642">
        <w:rPr>
          <w:rFonts w:ascii="Arial" w:eastAsiaTheme="minorEastAsia" w:hAnsi="Arial" w:cs="Arial"/>
          <w:bCs/>
          <w:i/>
          <w:iCs/>
          <w:sz w:val="22"/>
          <w:szCs w:val="22"/>
        </w:rPr>
        <w:t> 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>oproti běžné </w:t>
      </w:r>
      <w:r w:rsidR="00B52669" w:rsidRPr="00A95351">
        <w:rPr>
          <w:rFonts w:ascii="Arial" w:hAnsi="Arial" w:cs="Arial"/>
          <w:i/>
          <w:iCs/>
          <w:sz w:val="22"/>
        </w:rPr>
        <w:t>střešní</w:t>
      </w:r>
      <w:r w:rsidR="00B52669">
        <w:rPr>
          <w:rFonts w:ascii="Arial" w:hAnsi="Arial" w:cs="Arial"/>
          <w:i/>
          <w:iCs/>
          <w:sz w:val="22"/>
        </w:rPr>
        <w:t> </w:t>
      </w:r>
      <w:r w:rsidR="00B52669" w:rsidRPr="00A95351">
        <w:rPr>
          <w:rFonts w:ascii="Arial" w:hAnsi="Arial" w:cs="Arial"/>
          <w:i/>
          <w:iCs/>
          <w:sz w:val="22"/>
        </w:rPr>
        <w:t>a</w:t>
      </w:r>
      <w:r w:rsidR="00B52669">
        <w:rPr>
          <w:rFonts w:ascii="Arial" w:hAnsi="Arial" w:cs="Arial"/>
          <w:i/>
          <w:iCs/>
          <w:sz w:val="22"/>
        </w:rPr>
        <w:t> </w:t>
      </w:r>
      <w:r w:rsidR="00B52669" w:rsidRPr="00A95351">
        <w:rPr>
          <w:rFonts w:ascii="Arial" w:hAnsi="Arial" w:cs="Arial"/>
          <w:i/>
          <w:iCs/>
          <w:sz w:val="22"/>
        </w:rPr>
        <w:t>pozemní</w:t>
      </w:r>
      <w:r w:rsidR="00B52669">
        <w:rPr>
          <w:rFonts w:ascii="Arial" w:hAnsi="Arial" w:cs="Arial"/>
          <w:i/>
          <w:iCs/>
          <w:sz w:val="22"/>
        </w:rPr>
        <w:t> </w:t>
      </w:r>
      <w:r w:rsidR="00B52669" w:rsidRPr="00A95351">
        <w:rPr>
          <w:rFonts w:ascii="Arial" w:hAnsi="Arial" w:cs="Arial"/>
          <w:i/>
          <w:iCs/>
          <w:sz w:val="22"/>
        </w:rPr>
        <w:t>fotovoltaice</w:t>
      </w:r>
      <w:r w:rsidR="00E55642">
        <w:rPr>
          <w:rFonts w:ascii="Arial" w:hAnsi="Arial" w:cs="Arial"/>
          <w:i/>
          <w:iCs/>
          <w:sz w:val="22"/>
        </w:rPr>
        <w:t xml:space="preserve"> </w:t>
      </w:r>
      <w:r w:rsidR="00B52669">
        <w:rPr>
          <w:rFonts w:ascii="Arial" w:hAnsi="Arial" w:cs="Arial"/>
          <w:i/>
          <w:iCs/>
          <w:sz w:val="22"/>
        </w:rPr>
        <w:t xml:space="preserve">zhruba o 40 % nákladnější. 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Opravdový boom </w:t>
      </w:r>
      <w:r w:rsidR="00B52669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jejich 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>výstavby by</w:t>
      </w:r>
      <w:r w:rsidR="000263E4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tak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</w:t>
      </w:r>
      <w:r w:rsidR="00430F29">
        <w:rPr>
          <w:rFonts w:ascii="Arial" w:eastAsiaTheme="minorEastAsia" w:hAnsi="Arial" w:cs="Arial"/>
          <w:bCs/>
          <w:i/>
          <w:iCs/>
          <w:sz w:val="22"/>
          <w:szCs w:val="22"/>
        </w:rPr>
        <w:t>u nás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mohl nastat, pokud by se z</w:t>
      </w:r>
      <w:r w:rsidR="00715A0B">
        <w:rPr>
          <w:rFonts w:ascii="Arial" w:eastAsiaTheme="minorEastAsia" w:hAnsi="Arial" w:cs="Arial"/>
          <w:bCs/>
          <w:i/>
          <w:iCs/>
          <w:sz w:val="22"/>
          <w:szCs w:val="22"/>
        </w:rPr>
        <w:t>výšil</w:t>
      </w:r>
      <w:r w:rsidR="00E24F31">
        <w:rPr>
          <w:rFonts w:ascii="Arial" w:eastAsiaTheme="minorEastAsia" w:hAnsi="Arial" w:cs="Arial"/>
          <w:bCs/>
          <w:i/>
          <w:iCs/>
          <w:sz w:val="22"/>
          <w:szCs w:val="22"/>
        </w:rPr>
        <w:t>y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</w:t>
      </w:r>
      <w:r w:rsidR="00715A0B">
        <w:rPr>
          <w:rFonts w:ascii="Arial" w:eastAsiaTheme="minorEastAsia" w:hAnsi="Arial" w:cs="Arial"/>
          <w:bCs/>
          <w:i/>
          <w:iCs/>
          <w:sz w:val="22"/>
          <w:szCs w:val="22"/>
        </w:rPr>
        <w:t>dotace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 pro investory. Na celou situaci se ale díváme pozitivně a věříme, že </w:t>
      </w:r>
      <w:r w:rsidR="00887295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jak zlepšení </w:t>
      </w:r>
      <w:r w:rsidR="00791CA6">
        <w:rPr>
          <w:rFonts w:ascii="Arial" w:eastAsiaTheme="minorEastAsia" w:hAnsi="Arial" w:cs="Arial"/>
          <w:bCs/>
          <w:i/>
          <w:iCs/>
          <w:sz w:val="22"/>
          <w:szCs w:val="22"/>
        </w:rPr>
        <w:t>dota</w:t>
      </w:r>
      <w:r w:rsidR="00715A0B">
        <w:rPr>
          <w:rFonts w:ascii="Arial" w:eastAsiaTheme="minorEastAsia" w:hAnsi="Arial" w:cs="Arial"/>
          <w:bCs/>
          <w:i/>
          <w:iCs/>
          <w:sz w:val="22"/>
          <w:szCs w:val="22"/>
        </w:rPr>
        <w:t>čních podmínek</w:t>
      </w:r>
      <w:r w:rsidR="00887295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, tak 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nařízení o povinném osazení solárních panelů na parkovacích plochách by mohlo pokračovat napříč </w:t>
      </w:r>
      <w:r>
        <w:rPr>
          <w:rFonts w:ascii="Arial" w:eastAsiaTheme="minorEastAsia" w:hAnsi="Arial" w:cs="Arial"/>
          <w:bCs/>
          <w:i/>
          <w:iCs/>
          <w:sz w:val="22"/>
          <w:szCs w:val="22"/>
        </w:rPr>
        <w:t xml:space="preserve">všemi </w:t>
      </w:r>
      <w:r w:rsidRPr="00B2006E">
        <w:rPr>
          <w:rFonts w:ascii="Arial" w:eastAsiaTheme="minorEastAsia" w:hAnsi="Arial" w:cs="Arial"/>
          <w:bCs/>
          <w:i/>
          <w:iCs/>
          <w:sz w:val="22"/>
          <w:szCs w:val="22"/>
        </w:rPr>
        <w:t>evropskými státy, včetně České republiky,“</w:t>
      </w:r>
      <w:r w:rsidRPr="00B2006E">
        <w:rPr>
          <w:rFonts w:ascii="Arial" w:eastAsiaTheme="minorEastAsia" w:hAnsi="Arial" w:cs="Arial"/>
          <w:bCs/>
          <w:sz w:val="22"/>
          <w:szCs w:val="22"/>
        </w:rPr>
        <w:t xml:space="preserve"> do</w:t>
      </w:r>
      <w:r>
        <w:rPr>
          <w:rFonts w:ascii="Arial" w:eastAsiaTheme="minorEastAsia" w:hAnsi="Arial" w:cs="Arial"/>
          <w:bCs/>
          <w:sz w:val="22"/>
          <w:szCs w:val="22"/>
        </w:rPr>
        <w:t>dává</w:t>
      </w:r>
      <w:r w:rsidRPr="00B2006E">
        <w:rPr>
          <w:rFonts w:ascii="Arial" w:eastAsiaTheme="minorEastAsia" w:hAnsi="Arial" w:cs="Arial"/>
          <w:bCs/>
          <w:sz w:val="22"/>
          <w:szCs w:val="22"/>
        </w:rPr>
        <w:t xml:space="preserve"> Aleš Spáčil.</w:t>
      </w:r>
    </w:p>
    <w:p w14:paraId="69F66B9C" w14:textId="19AD8DD2" w:rsidR="000B7442" w:rsidRDefault="000B7442" w:rsidP="00243E73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6BF46819" w14:textId="7D17B1FB" w:rsidR="00B2006E" w:rsidRPr="00B2006E" w:rsidRDefault="00B2006E" w:rsidP="00243E73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B2006E">
        <w:rPr>
          <w:rFonts w:ascii="Arial" w:eastAsiaTheme="minorEastAsia" w:hAnsi="Arial" w:cs="Arial"/>
          <w:bCs/>
          <w:sz w:val="22"/>
          <w:szCs w:val="22"/>
        </w:rPr>
        <w:t>Některé evropské státy</w:t>
      </w:r>
      <w:r w:rsidR="00575F91">
        <w:rPr>
          <w:rFonts w:ascii="Arial" w:eastAsiaTheme="minorEastAsia" w:hAnsi="Arial" w:cs="Arial"/>
          <w:bCs/>
          <w:sz w:val="22"/>
          <w:szCs w:val="22"/>
        </w:rPr>
        <w:t xml:space="preserve"> již</w:t>
      </w:r>
      <w:r w:rsidRPr="00B2006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633C07">
        <w:rPr>
          <w:rFonts w:ascii="Arial" w:eastAsiaTheme="minorEastAsia" w:hAnsi="Arial" w:cs="Arial"/>
          <w:bCs/>
          <w:sz w:val="22"/>
          <w:szCs w:val="22"/>
        </w:rPr>
        <w:t>podporují</w:t>
      </w:r>
      <w:r w:rsidRPr="00B2006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633C07">
        <w:rPr>
          <w:rFonts w:ascii="Arial" w:eastAsiaTheme="minorEastAsia" w:hAnsi="Arial" w:cs="Arial"/>
          <w:bCs/>
          <w:sz w:val="22"/>
          <w:szCs w:val="22"/>
        </w:rPr>
        <w:t>výstavbu</w:t>
      </w:r>
      <w:r w:rsidRPr="00B2006E">
        <w:rPr>
          <w:rFonts w:ascii="Arial" w:eastAsiaTheme="minorEastAsia" w:hAnsi="Arial" w:cs="Arial"/>
          <w:bCs/>
          <w:sz w:val="22"/>
          <w:szCs w:val="22"/>
        </w:rPr>
        <w:t xml:space="preserve"> solární</w:t>
      </w:r>
      <w:r w:rsidR="00633C07">
        <w:rPr>
          <w:rFonts w:ascii="Arial" w:eastAsiaTheme="minorEastAsia" w:hAnsi="Arial" w:cs="Arial"/>
          <w:bCs/>
          <w:sz w:val="22"/>
          <w:szCs w:val="22"/>
        </w:rPr>
        <w:t>ch</w:t>
      </w:r>
      <w:r w:rsidRPr="00B2006E"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 w:rsidRPr="00B2006E">
        <w:rPr>
          <w:rFonts w:ascii="Arial" w:eastAsiaTheme="minorEastAsia" w:hAnsi="Arial" w:cs="Arial"/>
          <w:bCs/>
          <w:sz w:val="22"/>
          <w:szCs w:val="22"/>
        </w:rPr>
        <w:t>carport</w:t>
      </w:r>
      <w:r w:rsidR="00633C07">
        <w:rPr>
          <w:rFonts w:ascii="Arial" w:eastAsiaTheme="minorEastAsia" w:hAnsi="Arial" w:cs="Arial"/>
          <w:bCs/>
          <w:sz w:val="22"/>
          <w:szCs w:val="22"/>
        </w:rPr>
        <w:t>ů</w:t>
      </w:r>
      <w:proofErr w:type="spellEnd"/>
      <w:r w:rsidR="00633C07">
        <w:rPr>
          <w:rFonts w:ascii="Arial" w:eastAsiaTheme="minorEastAsia" w:hAnsi="Arial" w:cs="Arial"/>
          <w:bCs/>
          <w:sz w:val="22"/>
          <w:szCs w:val="22"/>
        </w:rPr>
        <w:t xml:space="preserve"> svou legislativou</w:t>
      </w:r>
      <w:r w:rsidRPr="00B2006E">
        <w:rPr>
          <w:rFonts w:ascii="Arial" w:eastAsiaTheme="minorEastAsia" w:hAnsi="Arial" w:cs="Arial"/>
          <w:bCs/>
          <w:sz w:val="22"/>
          <w:szCs w:val="22"/>
        </w:rPr>
        <w:t>. Například ve Francii od roku 2023 platí zákon, který nařizuje osazení parkovací plochy solárními panely jejich provozovatelům za předpokladu, že kapacita parkoviště je 80 parkovacích míst a větší. Podle francouzské vlády by takto vzniklá fotovoltaická</w:t>
      </w:r>
      <w:r w:rsidR="001E6F65">
        <w:rPr>
          <w:rFonts w:ascii="Arial" w:eastAsiaTheme="minorEastAsia" w:hAnsi="Arial" w:cs="Arial"/>
          <w:bCs/>
          <w:sz w:val="22"/>
          <w:szCs w:val="22"/>
        </w:rPr>
        <w:t> </w:t>
      </w:r>
      <w:r w:rsidRPr="00B2006E">
        <w:rPr>
          <w:rFonts w:ascii="Arial" w:eastAsiaTheme="minorEastAsia" w:hAnsi="Arial" w:cs="Arial"/>
          <w:bCs/>
          <w:sz w:val="22"/>
          <w:szCs w:val="22"/>
        </w:rPr>
        <w:t>parkoviště</w:t>
      </w:r>
      <w:r w:rsidR="001E6F65">
        <w:rPr>
          <w:rFonts w:ascii="Arial" w:eastAsiaTheme="minorEastAsia" w:hAnsi="Arial" w:cs="Arial"/>
          <w:bCs/>
          <w:sz w:val="22"/>
          <w:szCs w:val="22"/>
        </w:rPr>
        <w:t> </w:t>
      </w:r>
      <w:r w:rsidRPr="00B2006E">
        <w:rPr>
          <w:rFonts w:ascii="Arial" w:eastAsiaTheme="minorEastAsia" w:hAnsi="Arial" w:cs="Arial"/>
          <w:bCs/>
          <w:sz w:val="22"/>
          <w:szCs w:val="22"/>
        </w:rPr>
        <w:t>mohla</w:t>
      </w:r>
      <w:r w:rsidR="001E6F65">
        <w:rPr>
          <w:rFonts w:ascii="Arial" w:eastAsiaTheme="minorEastAsia" w:hAnsi="Arial" w:cs="Arial"/>
          <w:bCs/>
          <w:sz w:val="22"/>
          <w:szCs w:val="22"/>
        </w:rPr>
        <w:t> </w:t>
      </w:r>
      <w:r w:rsidRPr="00B2006E">
        <w:rPr>
          <w:rFonts w:ascii="Arial" w:eastAsiaTheme="minorEastAsia" w:hAnsi="Arial" w:cs="Arial"/>
          <w:bCs/>
          <w:sz w:val="22"/>
          <w:szCs w:val="22"/>
        </w:rPr>
        <w:t>generovat</w:t>
      </w:r>
      <w:r w:rsidR="001E6F65">
        <w:rPr>
          <w:rFonts w:ascii="Arial" w:eastAsiaTheme="minorEastAsia" w:hAnsi="Arial" w:cs="Arial"/>
          <w:bCs/>
          <w:sz w:val="22"/>
          <w:szCs w:val="22"/>
        </w:rPr>
        <w:t> </w:t>
      </w:r>
      <w:r w:rsidRPr="00B2006E">
        <w:rPr>
          <w:rFonts w:ascii="Arial" w:eastAsiaTheme="minorEastAsia" w:hAnsi="Arial" w:cs="Arial"/>
          <w:bCs/>
          <w:sz w:val="22"/>
          <w:szCs w:val="22"/>
        </w:rPr>
        <w:t>přibližně 9 až 11 gigawattů energie. Tedy téměř tolik, jako deset jaderných reaktorů. Povinnost instalovat solární panely u nově vznikajících projektů uzákonilo také několik spolkových zemí v Německu.</w:t>
      </w:r>
    </w:p>
    <w:p w14:paraId="439F13CA" w14:textId="583ECBD9" w:rsidR="001D3584" w:rsidRPr="001D3584" w:rsidRDefault="00131E83" w:rsidP="001D3584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437E53">
        <w:rPr>
          <w:rFonts w:ascii="Arial" w:hAnsi="Arial" w:cs="Arial"/>
          <w:sz w:val="18"/>
          <w:szCs w:val="18"/>
        </w:rPr>
        <w:t>Green</w:t>
      </w:r>
      <w:r w:rsidR="00FD065D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  <w:proofErr w:type="spellEnd"/>
    </w:p>
    <w:p w14:paraId="630DA452" w14:textId="3556901F" w:rsidR="008B5240" w:rsidRPr="00CE7D1A" w:rsidRDefault="00E832D3" w:rsidP="00F04FE2">
      <w:pPr>
        <w:jc w:val="both"/>
        <w:rPr>
          <w:rFonts w:ascii="Arial" w:hAnsi="Arial" w:cs="Arial"/>
          <w:szCs w:val="18"/>
        </w:rPr>
      </w:pPr>
      <w:hyperlink r:id="rId11" w:history="1">
        <w:proofErr w:type="spellStart"/>
        <w:r w:rsidRPr="00CE7D1A">
          <w:rPr>
            <w:rStyle w:val="Hypertextovodkaz"/>
            <w:rFonts w:ascii="Arial" w:hAnsi="Arial" w:cs="Arial"/>
            <w:szCs w:val="18"/>
          </w:rPr>
          <w:t>Greenbuddies</w:t>
        </w:r>
        <w:proofErr w:type="spellEnd"/>
      </w:hyperlink>
      <w:r w:rsidRPr="00CE7D1A">
        <w:rPr>
          <w:rFonts w:ascii="Arial" w:hAnsi="Arial" w:cs="Arial"/>
          <w:szCs w:val="18"/>
        </w:rPr>
        <w:t xml:space="preserve"> je partnerem pro kompletní řešení projektů solárních elektráren a bateriová uložiště. Je to česká společnost, která realizuje projekty již v 18 zemích Evropské unie. Za posledních 8 let dokončila více než 1 </w:t>
      </w:r>
      <w:proofErr w:type="spellStart"/>
      <w:r w:rsidRPr="00CE7D1A">
        <w:rPr>
          <w:rFonts w:ascii="Arial" w:hAnsi="Arial" w:cs="Arial"/>
          <w:szCs w:val="18"/>
        </w:rPr>
        <w:t>GWp</w:t>
      </w:r>
      <w:proofErr w:type="spellEnd"/>
      <w:r w:rsidRPr="00CE7D1A">
        <w:rPr>
          <w:rFonts w:ascii="Arial" w:hAnsi="Arial" w:cs="Arial"/>
          <w:szCs w:val="18"/>
        </w:rPr>
        <w:t xml:space="preserve"> fotovoltaických elektráren a nainstalovala více než 2 500 000 fotovoltaických modulů. V rámci České republiky navíc úspěšně získala více než 35 </w:t>
      </w:r>
      <w:proofErr w:type="spellStart"/>
      <w:r w:rsidRPr="00CE7D1A">
        <w:rPr>
          <w:rFonts w:ascii="Arial" w:hAnsi="Arial" w:cs="Arial"/>
          <w:szCs w:val="18"/>
        </w:rPr>
        <w:t>MWp</w:t>
      </w:r>
      <w:proofErr w:type="spellEnd"/>
      <w:r w:rsidRPr="00CE7D1A">
        <w:rPr>
          <w:rFonts w:ascii="Arial" w:hAnsi="Arial" w:cs="Arial"/>
          <w:szCs w:val="18"/>
        </w:rPr>
        <w:t xml:space="preserve"> stavebních povolení a přes 550 </w:t>
      </w:r>
      <w:proofErr w:type="spellStart"/>
      <w:r w:rsidRPr="00CE7D1A">
        <w:rPr>
          <w:rFonts w:ascii="Arial" w:hAnsi="Arial" w:cs="Arial"/>
          <w:szCs w:val="18"/>
        </w:rPr>
        <w:t>MWp</w:t>
      </w:r>
      <w:proofErr w:type="spellEnd"/>
      <w:r w:rsidRPr="00CE7D1A">
        <w:rPr>
          <w:rFonts w:ascii="Arial" w:hAnsi="Arial" w:cs="Arial"/>
          <w:szCs w:val="18"/>
        </w:rPr>
        <w:t xml:space="preserve"> projektů má v přípravné fázi. A čísla stále rostou. Jsou to vaši „</w:t>
      </w:r>
      <w:proofErr w:type="spellStart"/>
      <w:r w:rsidRPr="00CE7D1A">
        <w:rPr>
          <w:rFonts w:ascii="Arial" w:hAnsi="Arial" w:cs="Arial"/>
          <w:szCs w:val="18"/>
        </w:rPr>
        <w:t>Buddies</w:t>
      </w:r>
      <w:proofErr w:type="spellEnd"/>
      <w:r w:rsidRPr="00CE7D1A">
        <w:rPr>
          <w:rFonts w:ascii="Arial" w:hAnsi="Arial" w:cs="Arial"/>
          <w:szCs w:val="18"/>
        </w:rPr>
        <w:t>“ pro zelenou sluneční energii.</w:t>
      </w:r>
    </w:p>
    <w:p w14:paraId="3A531D79" w14:textId="77800704" w:rsidR="00892A1E" w:rsidRPr="00182E55" w:rsidRDefault="00182E55" w:rsidP="00C81BF4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>
        <w:rPr>
          <w:rFonts w:ascii="Arial" w:hAnsi="Arial" w:cs="Arial"/>
          <w:b/>
          <w:bCs/>
          <w:szCs w:val="18"/>
        </w:rPr>
      </w:r>
      <w:r>
        <w:rPr>
          <w:rFonts w:ascii="Arial" w:hAnsi="Arial" w:cs="Arial"/>
          <w:b/>
          <w:bCs/>
          <w:szCs w:val="18"/>
        </w:rPr>
        <w:fldChar w:fldCharType="separate"/>
      </w:r>
      <w:r w:rsidR="00123635" w:rsidRPr="00182E55">
        <w:rPr>
          <w:rStyle w:val="Hypertextovodkaz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0775" w:rsidRPr="00182E55">
        <w:rPr>
          <w:rStyle w:val="Hypertextovodkaz"/>
          <w:rFonts w:ascii="Arial" w:hAnsi="Arial" w:cs="Arial"/>
          <w:b/>
          <w:bCs/>
          <w:szCs w:val="18"/>
        </w:rPr>
        <w:t>www.greenb</w:t>
      </w:r>
      <w:r w:rsidR="00E80775" w:rsidRPr="00182E55">
        <w:rPr>
          <w:rStyle w:val="Hypertextovodkaz"/>
          <w:rFonts w:ascii="Arial" w:hAnsi="Arial" w:cs="Arial"/>
          <w:b/>
          <w:bCs/>
          <w:szCs w:val="18"/>
        </w:rPr>
        <w:t>u</w:t>
      </w:r>
      <w:r w:rsidR="00E80775" w:rsidRPr="00182E55">
        <w:rPr>
          <w:rStyle w:val="Hypertextovodkaz"/>
          <w:rFonts w:ascii="Arial" w:hAnsi="Arial" w:cs="Arial"/>
          <w:b/>
          <w:bCs/>
          <w:szCs w:val="18"/>
        </w:rPr>
        <w:t>ddies.eu</w:t>
      </w:r>
    </w:p>
    <w:p w14:paraId="20FE399D" w14:textId="4B99D114" w:rsidR="00C5424E" w:rsidRPr="00BE43EF" w:rsidRDefault="00182E55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  <w:r>
        <w:rPr>
          <w:rFonts w:ascii="Arial" w:hAnsi="Arial" w:cs="Arial"/>
          <w:b/>
          <w:bCs/>
          <w:szCs w:val="18"/>
        </w:rPr>
        <w:fldChar w:fldCharType="end"/>
      </w:r>
    </w:p>
    <w:sectPr w:rsidR="00C5424E" w:rsidRPr="00BE43EF" w:rsidSect="00562A1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CD9E" w14:textId="77777777" w:rsidR="00C66F17" w:rsidRDefault="00C66F17" w:rsidP="00721090">
      <w:pPr>
        <w:spacing w:after="0"/>
      </w:pPr>
      <w:r>
        <w:separator/>
      </w:r>
    </w:p>
  </w:endnote>
  <w:endnote w:type="continuationSeparator" w:id="0">
    <w:p w14:paraId="3D55F4CC" w14:textId="77777777" w:rsidR="00C66F17" w:rsidRDefault="00C66F17" w:rsidP="00721090">
      <w:pPr>
        <w:spacing w:after="0"/>
      </w:pPr>
      <w:r>
        <w:continuationSeparator/>
      </w:r>
    </w:p>
  </w:endnote>
  <w:endnote w:type="continuationNotice" w:id="1">
    <w:p w14:paraId="1637666B" w14:textId="77777777" w:rsidR="00C66F17" w:rsidRDefault="00C66F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1439209A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245D173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E12A" w14:textId="77777777" w:rsidR="00C66F17" w:rsidRDefault="00C66F17" w:rsidP="00721090">
      <w:pPr>
        <w:spacing w:after="0"/>
      </w:pPr>
      <w:r>
        <w:separator/>
      </w:r>
    </w:p>
  </w:footnote>
  <w:footnote w:type="continuationSeparator" w:id="0">
    <w:p w14:paraId="00F420D2" w14:textId="77777777" w:rsidR="00C66F17" w:rsidRDefault="00C66F17" w:rsidP="00721090">
      <w:pPr>
        <w:spacing w:after="0"/>
      </w:pPr>
      <w:r>
        <w:continuationSeparator/>
      </w:r>
    </w:p>
  </w:footnote>
  <w:footnote w:type="continuationNotice" w:id="1">
    <w:p w14:paraId="60F6B1A1" w14:textId="77777777" w:rsidR="00C66F17" w:rsidRDefault="00C66F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2C3"/>
    <w:multiLevelType w:val="hybridMultilevel"/>
    <w:tmpl w:val="4EEAC95E"/>
    <w:lvl w:ilvl="0" w:tplc="7AFEC13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42034"/>
    <w:multiLevelType w:val="hybridMultilevel"/>
    <w:tmpl w:val="6F080A7A"/>
    <w:lvl w:ilvl="0" w:tplc="D53ACD74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6EBA"/>
    <w:multiLevelType w:val="multilevel"/>
    <w:tmpl w:val="586C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337DD3"/>
    <w:multiLevelType w:val="hybridMultilevel"/>
    <w:tmpl w:val="B1A0F928"/>
    <w:lvl w:ilvl="0" w:tplc="543C0B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E79CE"/>
    <w:multiLevelType w:val="hybridMultilevel"/>
    <w:tmpl w:val="DE18F520"/>
    <w:lvl w:ilvl="0" w:tplc="9B98C0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A16E7"/>
    <w:multiLevelType w:val="hybridMultilevel"/>
    <w:tmpl w:val="2C4E34C4"/>
    <w:lvl w:ilvl="0" w:tplc="C76634A6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2"/>
  </w:num>
  <w:num w:numId="2" w16cid:durableId="784924895">
    <w:abstractNumId w:val="6"/>
  </w:num>
  <w:num w:numId="3" w16cid:durableId="858469146">
    <w:abstractNumId w:val="8"/>
  </w:num>
  <w:num w:numId="4" w16cid:durableId="1705204127">
    <w:abstractNumId w:val="5"/>
  </w:num>
  <w:num w:numId="5" w16cid:durableId="2062315623">
    <w:abstractNumId w:val="1"/>
  </w:num>
  <w:num w:numId="6" w16cid:durableId="107094150">
    <w:abstractNumId w:val="3"/>
  </w:num>
  <w:num w:numId="7" w16cid:durableId="1885293531">
    <w:abstractNumId w:val="9"/>
  </w:num>
  <w:num w:numId="8" w16cid:durableId="1018579984">
    <w:abstractNumId w:val="7"/>
  </w:num>
  <w:num w:numId="9" w16cid:durableId="1771386317">
    <w:abstractNumId w:val="4"/>
  </w:num>
  <w:num w:numId="10" w16cid:durableId="204697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5BF"/>
    <w:rsid w:val="000007E1"/>
    <w:rsid w:val="00000F18"/>
    <w:rsid w:val="00001DB7"/>
    <w:rsid w:val="000025A5"/>
    <w:rsid w:val="00005120"/>
    <w:rsid w:val="000051D2"/>
    <w:rsid w:val="00005EB1"/>
    <w:rsid w:val="000073F5"/>
    <w:rsid w:val="00011926"/>
    <w:rsid w:val="0001241C"/>
    <w:rsid w:val="00012EAE"/>
    <w:rsid w:val="000137A0"/>
    <w:rsid w:val="00017313"/>
    <w:rsid w:val="00020334"/>
    <w:rsid w:val="000206D1"/>
    <w:rsid w:val="00020C7E"/>
    <w:rsid w:val="00021E21"/>
    <w:rsid w:val="0002218D"/>
    <w:rsid w:val="00022C33"/>
    <w:rsid w:val="00024299"/>
    <w:rsid w:val="00024C58"/>
    <w:rsid w:val="00025BF1"/>
    <w:rsid w:val="000263E4"/>
    <w:rsid w:val="00031779"/>
    <w:rsid w:val="0003352D"/>
    <w:rsid w:val="00035D27"/>
    <w:rsid w:val="00036F67"/>
    <w:rsid w:val="000376CD"/>
    <w:rsid w:val="00037DE1"/>
    <w:rsid w:val="00040E12"/>
    <w:rsid w:val="00042B7A"/>
    <w:rsid w:val="00043638"/>
    <w:rsid w:val="00044AF0"/>
    <w:rsid w:val="00051789"/>
    <w:rsid w:val="00053597"/>
    <w:rsid w:val="00054267"/>
    <w:rsid w:val="00056734"/>
    <w:rsid w:val="00056841"/>
    <w:rsid w:val="00056999"/>
    <w:rsid w:val="000575E2"/>
    <w:rsid w:val="000607BF"/>
    <w:rsid w:val="0006165B"/>
    <w:rsid w:val="00061A9C"/>
    <w:rsid w:val="00062365"/>
    <w:rsid w:val="00062986"/>
    <w:rsid w:val="00062A13"/>
    <w:rsid w:val="0006396B"/>
    <w:rsid w:val="00064B36"/>
    <w:rsid w:val="000715F7"/>
    <w:rsid w:val="00071F71"/>
    <w:rsid w:val="0007365C"/>
    <w:rsid w:val="00074648"/>
    <w:rsid w:val="00074881"/>
    <w:rsid w:val="00074AF2"/>
    <w:rsid w:val="00074AF8"/>
    <w:rsid w:val="00075D7F"/>
    <w:rsid w:val="00076480"/>
    <w:rsid w:val="00076D9B"/>
    <w:rsid w:val="00076DFD"/>
    <w:rsid w:val="000807C1"/>
    <w:rsid w:val="00080C57"/>
    <w:rsid w:val="00084DDA"/>
    <w:rsid w:val="00086349"/>
    <w:rsid w:val="00086A08"/>
    <w:rsid w:val="00087640"/>
    <w:rsid w:val="00090A6C"/>
    <w:rsid w:val="00091CC8"/>
    <w:rsid w:val="00092500"/>
    <w:rsid w:val="00093B17"/>
    <w:rsid w:val="0009437D"/>
    <w:rsid w:val="00095C7C"/>
    <w:rsid w:val="00097984"/>
    <w:rsid w:val="00097D62"/>
    <w:rsid w:val="000A00E2"/>
    <w:rsid w:val="000A0BB5"/>
    <w:rsid w:val="000A2EE7"/>
    <w:rsid w:val="000A432E"/>
    <w:rsid w:val="000A5CC8"/>
    <w:rsid w:val="000A670B"/>
    <w:rsid w:val="000A7863"/>
    <w:rsid w:val="000B045B"/>
    <w:rsid w:val="000B1948"/>
    <w:rsid w:val="000B1EAE"/>
    <w:rsid w:val="000B3389"/>
    <w:rsid w:val="000B3918"/>
    <w:rsid w:val="000B479D"/>
    <w:rsid w:val="000B7027"/>
    <w:rsid w:val="000B7442"/>
    <w:rsid w:val="000B7E37"/>
    <w:rsid w:val="000C034B"/>
    <w:rsid w:val="000C0939"/>
    <w:rsid w:val="000C124B"/>
    <w:rsid w:val="000C1AFA"/>
    <w:rsid w:val="000C353E"/>
    <w:rsid w:val="000C4BF0"/>
    <w:rsid w:val="000C4FD7"/>
    <w:rsid w:val="000C60DA"/>
    <w:rsid w:val="000D09A2"/>
    <w:rsid w:val="000D1D26"/>
    <w:rsid w:val="000D3E4B"/>
    <w:rsid w:val="000D6232"/>
    <w:rsid w:val="000E079A"/>
    <w:rsid w:val="000E0991"/>
    <w:rsid w:val="000E0A55"/>
    <w:rsid w:val="000E39FA"/>
    <w:rsid w:val="000E58FB"/>
    <w:rsid w:val="000E59C0"/>
    <w:rsid w:val="000E68E8"/>
    <w:rsid w:val="000E6A4F"/>
    <w:rsid w:val="000F0575"/>
    <w:rsid w:val="000F1C77"/>
    <w:rsid w:val="000F3217"/>
    <w:rsid w:val="000F40B6"/>
    <w:rsid w:val="000F463A"/>
    <w:rsid w:val="000F5850"/>
    <w:rsid w:val="000F5D2B"/>
    <w:rsid w:val="000F7294"/>
    <w:rsid w:val="00103C8D"/>
    <w:rsid w:val="001040E3"/>
    <w:rsid w:val="001044A5"/>
    <w:rsid w:val="001059A3"/>
    <w:rsid w:val="0010764C"/>
    <w:rsid w:val="00107951"/>
    <w:rsid w:val="00107F7B"/>
    <w:rsid w:val="00110834"/>
    <w:rsid w:val="001119F2"/>
    <w:rsid w:val="00111CB0"/>
    <w:rsid w:val="00111D27"/>
    <w:rsid w:val="00111F42"/>
    <w:rsid w:val="00112236"/>
    <w:rsid w:val="00112FA9"/>
    <w:rsid w:val="00113234"/>
    <w:rsid w:val="001136B4"/>
    <w:rsid w:val="001146B8"/>
    <w:rsid w:val="00114AD3"/>
    <w:rsid w:val="00114FC7"/>
    <w:rsid w:val="00117909"/>
    <w:rsid w:val="00121789"/>
    <w:rsid w:val="00122295"/>
    <w:rsid w:val="00123088"/>
    <w:rsid w:val="00123166"/>
    <w:rsid w:val="00123635"/>
    <w:rsid w:val="00123BBA"/>
    <w:rsid w:val="00124353"/>
    <w:rsid w:val="00125D3D"/>
    <w:rsid w:val="00126378"/>
    <w:rsid w:val="00126AD5"/>
    <w:rsid w:val="00126FF3"/>
    <w:rsid w:val="001272FF"/>
    <w:rsid w:val="00127972"/>
    <w:rsid w:val="00131E29"/>
    <w:rsid w:val="00131E83"/>
    <w:rsid w:val="00133642"/>
    <w:rsid w:val="00133A02"/>
    <w:rsid w:val="00133D51"/>
    <w:rsid w:val="001361A0"/>
    <w:rsid w:val="00136818"/>
    <w:rsid w:val="00136D3E"/>
    <w:rsid w:val="00136F36"/>
    <w:rsid w:val="0014091C"/>
    <w:rsid w:val="00140D0E"/>
    <w:rsid w:val="00141BB9"/>
    <w:rsid w:val="00141FFD"/>
    <w:rsid w:val="00145C5D"/>
    <w:rsid w:val="00146414"/>
    <w:rsid w:val="00146B02"/>
    <w:rsid w:val="00150719"/>
    <w:rsid w:val="00152CB0"/>
    <w:rsid w:val="00153AF2"/>
    <w:rsid w:val="001563CE"/>
    <w:rsid w:val="001571D2"/>
    <w:rsid w:val="0015799F"/>
    <w:rsid w:val="00162225"/>
    <w:rsid w:val="001649BD"/>
    <w:rsid w:val="001650FE"/>
    <w:rsid w:val="00165624"/>
    <w:rsid w:val="00166139"/>
    <w:rsid w:val="0017093F"/>
    <w:rsid w:val="001711CA"/>
    <w:rsid w:val="0017171A"/>
    <w:rsid w:val="0017308A"/>
    <w:rsid w:val="0017399D"/>
    <w:rsid w:val="001748C6"/>
    <w:rsid w:val="00174D9A"/>
    <w:rsid w:val="00174DBA"/>
    <w:rsid w:val="00174ED8"/>
    <w:rsid w:val="001758A6"/>
    <w:rsid w:val="0017708F"/>
    <w:rsid w:val="00177520"/>
    <w:rsid w:val="00177DCD"/>
    <w:rsid w:val="00177E13"/>
    <w:rsid w:val="0018034B"/>
    <w:rsid w:val="00182E55"/>
    <w:rsid w:val="001831D5"/>
    <w:rsid w:val="0018398B"/>
    <w:rsid w:val="00184106"/>
    <w:rsid w:val="001842D3"/>
    <w:rsid w:val="001857B1"/>
    <w:rsid w:val="00185860"/>
    <w:rsid w:val="0018759E"/>
    <w:rsid w:val="0019139C"/>
    <w:rsid w:val="00192208"/>
    <w:rsid w:val="00192652"/>
    <w:rsid w:val="0019639F"/>
    <w:rsid w:val="001A1326"/>
    <w:rsid w:val="001A2CAD"/>
    <w:rsid w:val="001A5BA2"/>
    <w:rsid w:val="001A6A3E"/>
    <w:rsid w:val="001A6AEE"/>
    <w:rsid w:val="001A7232"/>
    <w:rsid w:val="001A7D14"/>
    <w:rsid w:val="001A7F9E"/>
    <w:rsid w:val="001B1634"/>
    <w:rsid w:val="001B2526"/>
    <w:rsid w:val="001B5918"/>
    <w:rsid w:val="001B5ABD"/>
    <w:rsid w:val="001B6BD5"/>
    <w:rsid w:val="001B702C"/>
    <w:rsid w:val="001B7080"/>
    <w:rsid w:val="001B7761"/>
    <w:rsid w:val="001B7AF5"/>
    <w:rsid w:val="001C0741"/>
    <w:rsid w:val="001C4E7E"/>
    <w:rsid w:val="001C4F38"/>
    <w:rsid w:val="001C540B"/>
    <w:rsid w:val="001C720A"/>
    <w:rsid w:val="001D1635"/>
    <w:rsid w:val="001D1692"/>
    <w:rsid w:val="001D262C"/>
    <w:rsid w:val="001D3584"/>
    <w:rsid w:val="001D391A"/>
    <w:rsid w:val="001D3D3E"/>
    <w:rsid w:val="001D3DF2"/>
    <w:rsid w:val="001D459E"/>
    <w:rsid w:val="001D5E0C"/>
    <w:rsid w:val="001D6378"/>
    <w:rsid w:val="001E0601"/>
    <w:rsid w:val="001E0DAC"/>
    <w:rsid w:val="001E1500"/>
    <w:rsid w:val="001E1E5D"/>
    <w:rsid w:val="001E6F65"/>
    <w:rsid w:val="001E72EE"/>
    <w:rsid w:val="001F024C"/>
    <w:rsid w:val="001F119E"/>
    <w:rsid w:val="001F1C78"/>
    <w:rsid w:val="001F1FCA"/>
    <w:rsid w:val="001F200C"/>
    <w:rsid w:val="001F31E1"/>
    <w:rsid w:val="001F32E0"/>
    <w:rsid w:val="001F4159"/>
    <w:rsid w:val="001F4769"/>
    <w:rsid w:val="001F57B8"/>
    <w:rsid w:val="001F6BD3"/>
    <w:rsid w:val="001F706F"/>
    <w:rsid w:val="001F7D48"/>
    <w:rsid w:val="001F7F25"/>
    <w:rsid w:val="0020077E"/>
    <w:rsid w:val="00201494"/>
    <w:rsid w:val="0020209E"/>
    <w:rsid w:val="002026AF"/>
    <w:rsid w:val="00202CA2"/>
    <w:rsid w:val="002040A4"/>
    <w:rsid w:val="002045AC"/>
    <w:rsid w:val="00205F13"/>
    <w:rsid w:val="00207C69"/>
    <w:rsid w:val="00210189"/>
    <w:rsid w:val="00210FF2"/>
    <w:rsid w:val="00211059"/>
    <w:rsid w:val="00211938"/>
    <w:rsid w:val="002121CE"/>
    <w:rsid w:val="002128EE"/>
    <w:rsid w:val="00212A6F"/>
    <w:rsid w:val="00213335"/>
    <w:rsid w:val="00213823"/>
    <w:rsid w:val="0021526A"/>
    <w:rsid w:val="0021682A"/>
    <w:rsid w:val="00216E84"/>
    <w:rsid w:val="002213FF"/>
    <w:rsid w:val="00221962"/>
    <w:rsid w:val="002228D3"/>
    <w:rsid w:val="002249A3"/>
    <w:rsid w:val="002256B9"/>
    <w:rsid w:val="00226613"/>
    <w:rsid w:val="00227E03"/>
    <w:rsid w:val="002312C1"/>
    <w:rsid w:val="00231D9D"/>
    <w:rsid w:val="002320A6"/>
    <w:rsid w:val="002330EB"/>
    <w:rsid w:val="00234E16"/>
    <w:rsid w:val="002356BF"/>
    <w:rsid w:val="00235D71"/>
    <w:rsid w:val="00236949"/>
    <w:rsid w:val="00236AA4"/>
    <w:rsid w:val="00237117"/>
    <w:rsid w:val="00237E2B"/>
    <w:rsid w:val="00242005"/>
    <w:rsid w:val="0024348D"/>
    <w:rsid w:val="00243E73"/>
    <w:rsid w:val="00244010"/>
    <w:rsid w:val="002442CA"/>
    <w:rsid w:val="002456EC"/>
    <w:rsid w:val="00246B95"/>
    <w:rsid w:val="002471D8"/>
    <w:rsid w:val="00250C9D"/>
    <w:rsid w:val="00251141"/>
    <w:rsid w:val="00251D75"/>
    <w:rsid w:val="002529F1"/>
    <w:rsid w:val="00252CE8"/>
    <w:rsid w:val="00253B3B"/>
    <w:rsid w:val="00254547"/>
    <w:rsid w:val="002548AF"/>
    <w:rsid w:val="00256C12"/>
    <w:rsid w:val="00256F72"/>
    <w:rsid w:val="00257FE0"/>
    <w:rsid w:val="00260F58"/>
    <w:rsid w:val="00261B9E"/>
    <w:rsid w:val="00262AD2"/>
    <w:rsid w:val="0026447E"/>
    <w:rsid w:val="00266FC2"/>
    <w:rsid w:val="002671A0"/>
    <w:rsid w:val="00267271"/>
    <w:rsid w:val="00270120"/>
    <w:rsid w:val="00270288"/>
    <w:rsid w:val="00270A8E"/>
    <w:rsid w:val="00272D26"/>
    <w:rsid w:val="00272D30"/>
    <w:rsid w:val="00275486"/>
    <w:rsid w:val="002762F6"/>
    <w:rsid w:val="0027777E"/>
    <w:rsid w:val="00280DFD"/>
    <w:rsid w:val="00284098"/>
    <w:rsid w:val="002843F3"/>
    <w:rsid w:val="002858B7"/>
    <w:rsid w:val="00285FFA"/>
    <w:rsid w:val="00286535"/>
    <w:rsid w:val="00286CA5"/>
    <w:rsid w:val="0028781D"/>
    <w:rsid w:val="00291012"/>
    <w:rsid w:val="0029102A"/>
    <w:rsid w:val="00294FF1"/>
    <w:rsid w:val="002971D8"/>
    <w:rsid w:val="002A1073"/>
    <w:rsid w:val="002A1F38"/>
    <w:rsid w:val="002A4AB9"/>
    <w:rsid w:val="002B044A"/>
    <w:rsid w:val="002B0F78"/>
    <w:rsid w:val="002B294F"/>
    <w:rsid w:val="002B314C"/>
    <w:rsid w:val="002B346F"/>
    <w:rsid w:val="002B53CC"/>
    <w:rsid w:val="002B5A13"/>
    <w:rsid w:val="002B5C22"/>
    <w:rsid w:val="002B610E"/>
    <w:rsid w:val="002B6173"/>
    <w:rsid w:val="002B70CC"/>
    <w:rsid w:val="002B70D7"/>
    <w:rsid w:val="002B7D0E"/>
    <w:rsid w:val="002C31D1"/>
    <w:rsid w:val="002C573E"/>
    <w:rsid w:val="002C610B"/>
    <w:rsid w:val="002C75F4"/>
    <w:rsid w:val="002D1C5B"/>
    <w:rsid w:val="002D233F"/>
    <w:rsid w:val="002D3B73"/>
    <w:rsid w:val="002E35E1"/>
    <w:rsid w:val="002E45FE"/>
    <w:rsid w:val="002E546B"/>
    <w:rsid w:val="002F2E75"/>
    <w:rsid w:val="002F3A9D"/>
    <w:rsid w:val="002F524C"/>
    <w:rsid w:val="002F5402"/>
    <w:rsid w:val="002F5BEB"/>
    <w:rsid w:val="002F6553"/>
    <w:rsid w:val="00300041"/>
    <w:rsid w:val="00301090"/>
    <w:rsid w:val="003037B2"/>
    <w:rsid w:val="00304C22"/>
    <w:rsid w:val="00305398"/>
    <w:rsid w:val="003074A3"/>
    <w:rsid w:val="003103CC"/>
    <w:rsid w:val="00311372"/>
    <w:rsid w:val="003129DA"/>
    <w:rsid w:val="003130F6"/>
    <w:rsid w:val="00313808"/>
    <w:rsid w:val="003148E4"/>
    <w:rsid w:val="00314DA1"/>
    <w:rsid w:val="00315926"/>
    <w:rsid w:val="0031660C"/>
    <w:rsid w:val="003173BE"/>
    <w:rsid w:val="00317C7D"/>
    <w:rsid w:val="00320123"/>
    <w:rsid w:val="0032037E"/>
    <w:rsid w:val="00321E83"/>
    <w:rsid w:val="003258BE"/>
    <w:rsid w:val="00326B83"/>
    <w:rsid w:val="0032709A"/>
    <w:rsid w:val="00327362"/>
    <w:rsid w:val="00327EE2"/>
    <w:rsid w:val="00330B0C"/>
    <w:rsid w:val="00330E61"/>
    <w:rsid w:val="003316A8"/>
    <w:rsid w:val="0033171B"/>
    <w:rsid w:val="00331B7D"/>
    <w:rsid w:val="00332625"/>
    <w:rsid w:val="00333131"/>
    <w:rsid w:val="0033437E"/>
    <w:rsid w:val="003345F9"/>
    <w:rsid w:val="003353B5"/>
    <w:rsid w:val="003363CF"/>
    <w:rsid w:val="003364B7"/>
    <w:rsid w:val="00340078"/>
    <w:rsid w:val="00341378"/>
    <w:rsid w:val="003424BD"/>
    <w:rsid w:val="0034275F"/>
    <w:rsid w:val="00342A18"/>
    <w:rsid w:val="00342EBA"/>
    <w:rsid w:val="00343C05"/>
    <w:rsid w:val="00344E0C"/>
    <w:rsid w:val="00345160"/>
    <w:rsid w:val="00347D40"/>
    <w:rsid w:val="0035069E"/>
    <w:rsid w:val="00350ACE"/>
    <w:rsid w:val="00352D4F"/>
    <w:rsid w:val="00352DCD"/>
    <w:rsid w:val="00354F0A"/>
    <w:rsid w:val="00355081"/>
    <w:rsid w:val="00355D14"/>
    <w:rsid w:val="0035621D"/>
    <w:rsid w:val="003579AD"/>
    <w:rsid w:val="00357C7A"/>
    <w:rsid w:val="00357EF9"/>
    <w:rsid w:val="003603DE"/>
    <w:rsid w:val="0036273C"/>
    <w:rsid w:val="003628FA"/>
    <w:rsid w:val="003639E9"/>
    <w:rsid w:val="00363C5C"/>
    <w:rsid w:val="00365CE0"/>
    <w:rsid w:val="003666FE"/>
    <w:rsid w:val="0036733D"/>
    <w:rsid w:val="00367A75"/>
    <w:rsid w:val="003700C2"/>
    <w:rsid w:val="00370B60"/>
    <w:rsid w:val="00371631"/>
    <w:rsid w:val="00371AE3"/>
    <w:rsid w:val="00371B97"/>
    <w:rsid w:val="003753B1"/>
    <w:rsid w:val="00376A16"/>
    <w:rsid w:val="003776AF"/>
    <w:rsid w:val="0037794E"/>
    <w:rsid w:val="00380B57"/>
    <w:rsid w:val="0038183A"/>
    <w:rsid w:val="00381B92"/>
    <w:rsid w:val="00381D98"/>
    <w:rsid w:val="00381DEB"/>
    <w:rsid w:val="003822E3"/>
    <w:rsid w:val="00382EF1"/>
    <w:rsid w:val="00385E2A"/>
    <w:rsid w:val="003860A6"/>
    <w:rsid w:val="003868E7"/>
    <w:rsid w:val="003869CF"/>
    <w:rsid w:val="003878CA"/>
    <w:rsid w:val="003904E8"/>
    <w:rsid w:val="0039057C"/>
    <w:rsid w:val="00390F2A"/>
    <w:rsid w:val="00393ADD"/>
    <w:rsid w:val="00395B5E"/>
    <w:rsid w:val="00397C65"/>
    <w:rsid w:val="003A32FC"/>
    <w:rsid w:val="003A387A"/>
    <w:rsid w:val="003A3D46"/>
    <w:rsid w:val="003A433D"/>
    <w:rsid w:val="003A52F0"/>
    <w:rsid w:val="003A5C16"/>
    <w:rsid w:val="003A66D8"/>
    <w:rsid w:val="003A68B0"/>
    <w:rsid w:val="003B0A76"/>
    <w:rsid w:val="003B0CC1"/>
    <w:rsid w:val="003B2347"/>
    <w:rsid w:val="003B3D39"/>
    <w:rsid w:val="003B5E38"/>
    <w:rsid w:val="003B6032"/>
    <w:rsid w:val="003B7536"/>
    <w:rsid w:val="003B786D"/>
    <w:rsid w:val="003B7B73"/>
    <w:rsid w:val="003C107E"/>
    <w:rsid w:val="003C2B6D"/>
    <w:rsid w:val="003C2DA0"/>
    <w:rsid w:val="003C3A1E"/>
    <w:rsid w:val="003C3A50"/>
    <w:rsid w:val="003C44C1"/>
    <w:rsid w:val="003C69C8"/>
    <w:rsid w:val="003D2023"/>
    <w:rsid w:val="003D29DE"/>
    <w:rsid w:val="003D3E2C"/>
    <w:rsid w:val="003D4889"/>
    <w:rsid w:val="003D49CA"/>
    <w:rsid w:val="003D4B8A"/>
    <w:rsid w:val="003E0391"/>
    <w:rsid w:val="003E074F"/>
    <w:rsid w:val="003E26C1"/>
    <w:rsid w:val="003E2B6B"/>
    <w:rsid w:val="003E66DE"/>
    <w:rsid w:val="003F1A0B"/>
    <w:rsid w:val="003F27C9"/>
    <w:rsid w:val="003F3527"/>
    <w:rsid w:val="003F46CC"/>
    <w:rsid w:val="003F46EB"/>
    <w:rsid w:val="003F486A"/>
    <w:rsid w:val="003F725A"/>
    <w:rsid w:val="00400708"/>
    <w:rsid w:val="0040094D"/>
    <w:rsid w:val="00400C06"/>
    <w:rsid w:val="004026C9"/>
    <w:rsid w:val="00403B59"/>
    <w:rsid w:val="00403C2D"/>
    <w:rsid w:val="00404A23"/>
    <w:rsid w:val="0040512F"/>
    <w:rsid w:val="004062B0"/>
    <w:rsid w:val="00406DC5"/>
    <w:rsid w:val="0040756A"/>
    <w:rsid w:val="0041066B"/>
    <w:rsid w:val="00411CF5"/>
    <w:rsid w:val="0041236E"/>
    <w:rsid w:val="00412B85"/>
    <w:rsid w:val="00413157"/>
    <w:rsid w:val="00413E55"/>
    <w:rsid w:val="0041456B"/>
    <w:rsid w:val="0041556D"/>
    <w:rsid w:val="004162CC"/>
    <w:rsid w:val="00420021"/>
    <w:rsid w:val="0042006B"/>
    <w:rsid w:val="00420462"/>
    <w:rsid w:val="00421D0B"/>
    <w:rsid w:val="00422501"/>
    <w:rsid w:val="00424364"/>
    <w:rsid w:val="00425E25"/>
    <w:rsid w:val="00426A18"/>
    <w:rsid w:val="00427606"/>
    <w:rsid w:val="004276D6"/>
    <w:rsid w:val="00430F11"/>
    <w:rsid w:val="00430F29"/>
    <w:rsid w:val="00434389"/>
    <w:rsid w:val="00436E94"/>
    <w:rsid w:val="0043712F"/>
    <w:rsid w:val="00437369"/>
    <w:rsid w:val="004379E6"/>
    <w:rsid w:val="00437E53"/>
    <w:rsid w:val="004406C7"/>
    <w:rsid w:val="00440D57"/>
    <w:rsid w:val="00441498"/>
    <w:rsid w:val="0044164C"/>
    <w:rsid w:val="00442439"/>
    <w:rsid w:val="00443040"/>
    <w:rsid w:val="004436FB"/>
    <w:rsid w:val="004437BC"/>
    <w:rsid w:val="004439CA"/>
    <w:rsid w:val="00443F7C"/>
    <w:rsid w:val="004460BB"/>
    <w:rsid w:val="0044653C"/>
    <w:rsid w:val="00446C61"/>
    <w:rsid w:val="00446DFE"/>
    <w:rsid w:val="004474EE"/>
    <w:rsid w:val="00447D0C"/>
    <w:rsid w:val="00451AD9"/>
    <w:rsid w:val="004548EE"/>
    <w:rsid w:val="00455EAA"/>
    <w:rsid w:val="0045613B"/>
    <w:rsid w:val="0046073C"/>
    <w:rsid w:val="0046129A"/>
    <w:rsid w:val="00461622"/>
    <w:rsid w:val="004623AC"/>
    <w:rsid w:val="004625FF"/>
    <w:rsid w:val="00462BEE"/>
    <w:rsid w:val="00463724"/>
    <w:rsid w:val="00463FC0"/>
    <w:rsid w:val="00464624"/>
    <w:rsid w:val="0046470B"/>
    <w:rsid w:val="00465890"/>
    <w:rsid w:val="00465974"/>
    <w:rsid w:val="0046617B"/>
    <w:rsid w:val="00466E2D"/>
    <w:rsid w:val="00470F3C"/>
    <w:rsid w:val="00471044"/>
    <w:rsid w:val="00471BC5"/>
    <w:rsid w:val="00472CF6"/>
    <w:rsid w:val="00472EC2"/>
    <w:rsid w:val="00473494"/>
    <w:rsid w:val="00474553"/>
    <w:rsid w:val="00474D06"/>
    <w:rsid w:val="00475D12"/>
    <w:rsid w:val="00475E5C"/>
    <w:rsid w:val="00476003"/>
    <w:rsid w:val="0047785B"/>
    <w:rsid w:val="00480177"/>
    <w:rsid w:val="004801B2"/>
    <w:rsid w:val="004806A7"/>
    <w:rsid w:val="00481F30"/>
    <w:rsid w:val="00481FB3"/>
    <w:rsid w:val="00482E4F"/>
    <w:rsid w:val="004833AB"/>
    <w:rsid w:val="00484476"/>
    <w:rsid w:val="004862F3"/>
    <w:rsid w:val="00486332"/>
    <w:rsid w:val="004903A9"/>
    <w:rsid w:val="00491BE2"/>
    <w:rsid w:val="00491F71"/>
    <w:rsid w:val="0049387D"/>
    <w:rsid w:val="00494B2E"/>
    <w:rsid w:val="00494C4B"/>
    <w:rsid w:val="00495DA1"/>
    <w:rsid w:val="00496EC0"/>
    <w:rsid w:val="004972EF"/>
    <w:rsid w:val="0049756E"/>
    <w:rsid w:val="004A0D32"/>
    <w:rsid w:val="004A3E31"/>
    <w:rsid w:val="004A4545"/>
    <w:rsid w:val="004A468A"/>
    <w:rsid w:val="004A608E"/>
    <w:rsid w:val="004A61C0"/>
    <w:rsid w:val="004A64D1"/>
    <w:rsid w:val="004A7DEF"/>
    <w:rsid w:val="004B1B47"/>
    <w:rsid w:val="004B1BB9"/>
    <w:rsid w:val="004B28BF"/>
    <w:rsid w:val="004B778E"/>
    <w:rsid w:val="004C1F31"/>
    <w:rsid w:val="004C2890"/>
    <w:rsid w:val="004C32E9"/>
    <w:rsid w:val="004C36B0"/>
    <w:rsid w:val="004C399F"/>
    <w:rsid w:val="004C4FF3"/>
    <w:rsid w:val="004C52B8"/>
    <w:rsid w:val="004C5CE1"/>
    <w:rsid w:val="004C6694"/>
    <w:rsid w:val="004C6A86"/>
    <w:rsid w:val="004C6FCF"/>
    <w:rsid w:val="004C71B1"/>
    <w:rsid w:val="004C7D7B"/>
    <w:rsid w:val="004D127A"/>
    <w:rsid w:val="004D1648"/>
    <w:rsid w:val="004D21B7"/>
    <w:rsid w:val="004D35D5"/>
    <w:rsid w:val="004D4DAB"/>
    <w:rsid w:val="004D5A6F"/>
    <w:rsid w:val="004D75D5"/>
    <w:rsid w:val="004E1831"/>
    <w:rsid w:val="004E1AEC"/>
    <w:rsid w:val="004E1BED"/>
    <w:rsid w:val="004E36E5"/>
    <w:rsid w:val="004E3C38"/>
    <w:rsid w:val="004E64C1"/>
    <w:rsid w:val="004E6638"/>
    <w:rsid w:val="004E7C24"/>
    <w:rsid w:val="004E7DDF"/>
    <w:rsid w:val="004F0592"/>
    <w:rsid w:val="004F2A65"/>
    <w:rsid w:val="004F443E"/>
    <w:rsid w:val="004F4F80"/>
    <w:rsid w:val="004F51B9"/>
    <w:rsid w:val="004F5A85"/>
    <w:rsid w:val="004F68A2"/>
    <w:rsid w:val="00501060"/>
    <w:rsid w:val="005011F6"/>
    <w:rsid w:val="00502B19"/>
    <w:rsid w:val="00502DE7"/>
    <w:rsid w:val="005037B7"/>
    <w:rsid w:val="00503C36"/>
    <w:rsid w:val="0050460A"/>
    <w:rsid w:val="00507DC7"/>
    <w:rsid w:val="00511898"/>
    <w:rsid w:val="00511D0D"/>
    <w:rsid w:val="00511F82"/>
    <w:rsid w:val="005143CA"/>
    <w:rsid w:val="005146D8"/>
    <w:rsid w:val="00515964"/>
    <w:rsid w:val="00516A2E"/>
    <w:rsid w:val="00517619"/>
    <w:rsid w:val="0052045B"/>
    <w:rsid w:val="00520ECA"/>
    <w:rsid w:val="005212E8"/>
    <w:rsid w:val="005218B2"/>
    <w:rsid w:val="0052221C"/>
    <w:rsid w:val="005234A8"/>
    <w:rsid w:val="00523625"/>
    <w:rsid w:val="00524FB7"/>
    <w:rsid w:val="00530BA3"/>
    <w:rsid w:val="00530CFC"/>
    <w:rsid w:val="00533AA5"/>
    <w:rsid w:val="00535021"/>
    <w:rsid w:val="00535544"/>
    <w:rsid w:val="00535924"/>
    <w:rsid w:val="00536BEC"/>
    <w:rsid w:val="00536C57"/>
    <w:rsid w:val="00540454"/>
    <w:rsid w:val="00540681"/>
    <w:rsid w:val="005407C1"/>
    <w:rsid w:val="00541048"/>
    <w:rsid w:val="00541D13"/>
    <w:rsid w:val="00541D55"/>
    <w:rsid w:val="00541DA5"/>
    <w:rsid w:val="005421F6"/>
    <w:rsid w:val="0054281D"/>
    <w:rsid w:val="00543C16"/>
    <w:rsid w:val="00544218"/>
    <w:rsid w:val="005466ED"/>
    <w:rsid w:val="0055019E"/>
    <w:rsid w:val="00551FCE"/>
    <w:rsid w:val="0055354A"/>
    <w:rsid w:val="00553AAE"/>
    <w:rsid w:val="00554288"/>
    <w:rsid w:val="00554A9B"/>
    <w:rsid w:val="00556B82"/>
    <w:rsid w:val="0056054E"/>
    <w:rsid w:val="00562A1E"/>
    <w:rsid w:val="00563B54"/>
    <w:rsid w:val="00563EDB"/>
    <w:rsid w:val="00566672"/>
    <w:rsid w:val="00570985"/>
    <w:rsid w:val="00570EBC"/>
    <w:rsid w:val="005710CA"/>
    <w:rsid w:val="00571531"/>
    <w:rsid w:val="005728F1"/>
    <w:rsid w:val="005735A8"/>
    <w:rsid w:val="0057581F"/>
    <w:rsid w:val="00575CD1"/>
    <w:rsid w:val="00575F91"/>
    <w:rsid w:val="0057709D"/>
    <w:rsid w:val="0058014B"/>
    <w:rsid w:val="005803EC"/>
    <w:rsid w:val="00582F9A"/>
    <w:rsid w:val="00584671"/>
    <w:rsid w:val="00585351"/>
    <w:rsid w:val="00587040"/>
    <w:rsid w:val="00587FE7"/>
    <w:rsid w:val="005913EA"/>
    <w:rsid w:val="00593524"/>
    <w:rsid w:val="005942F6"/>
    <w:rsid w:val="00597BE3"/>
    <w:rsid w:val="005A0BB6"/>
    <w:rsid w:val="005A1876"/>
    <w:rsid w:val="005A19DD"/>
    <w:rsid w:val="005A1F36"/>
    <w:rsid w:val="005A3B4A"/>
    <w:rsid w:val="005A4B84"/>
    <w:rsid w:val="005A50E9"/>
    <w:rsid w:val="005A60E3"/>
    <w:rsid w:val="005A7982"/>
    <w:rsid w:val="005B009A"/>
    <w:rsid w:val="005B0492"/>
    <w:rsid w:val="005B0708"/>
    <w:rsid w:val="005B1AC0"/>
    <w:rsid w:val="005B4729"/>
    <w:rsid w:val="005B4811"/>
    <w:rsid w:val="005B4C93"/>
    <w:rsid w:val="005B4E4D"/>
    <w:rsid w:val="005B5611"/>
    <w:rsid w:val="005B5DA0"/>
    <w:rsid w:val="005B6113"/>
    <w:rsid w:val="005B698D"/>
    <w:rsid w:val="005B70B0"/>
    <w:rsid w:val="005C061A"/>
    <w:rsid w:val="005C0747"/>
    <w:rsid w:val="005C1285"/>
    <w:rsid w:val="005C1718"/>
    <w:rsid w:val="005C1D4C"/>
    <w:rsid w:val="005C2447"/>
    <w:rsid w:val="005C2F37"/>
    <w:rsid w:val="005C453C"/>
    <w:rsid w:val="005C5AE8"/>
    <w:rsid w:val="005C7AD6"/>
    <w:rsid w:val="005D0442"/>
    <w:rsid w:val="005D0E44"/>
    <w:rsid w:val="005D23E4"/>
    <w:rsid w:val="005D2EFF"/>
    <w:rsid w:val="005D5533"/>
    <w:rsid w:val="005D7852"/>
    <w:rsid w:val="005E1748"/>
    <w:rsid w:val="005E1E44"/>
    <w:rsid w:val="005E29F4"/>
    <w:rsid w:val="005E2BA5"/>
    <w:rsid w:val="005E2E90"/>
    <w:rsid w:val="005E3265"/>
    <w:rsid w:val="005E4427"/>
    <w:rsid w:val="005E5F79"/>
    <w:rsid w:val="005E6668"/>
    <w:rsid w:val="005E6ABF"/>
    <w:rsid w:val="005E7114"/>
    <w:rsid w:val="005F1290"/>
    <w:rsid w:val="005F1E20"/>
    <w:rsid w:val="005F2533"/>
    <w:rsid w:val="005F4279"/>
    <w:rsid w:val="005F5072"/>
    <w:rsid w:val="005F5631"/>
    <w:rsid w:val="005F64EE"/>
    <w:rsid w:val="00604BD9"/>
    <w:rsid w:val="006051D3"/>
    <w:rsid w:val="0060529D"/>
    <w:rsid w:val="00605664"/>
    <w:rsid w:val="00605A45"/>
    <w:rsid w:val="00610B14"/>
    <w:rsid w:val="00610EDB"/>
    <w:rsid w:val="0061184F"/>
    <w:rsid w:val="00614222"/>
    <w:rsid w:val="00615A7D"/>
    <w:rsid w:val="00615D6A"/>
    <w:rsid w:val="00615D87"/>
    <w:rsid w:val="00616B95"/>
    <w:rsid w:val="00616BBB"/>
    <w:rsid w:val="00616D99"/>
    <w:rsid w:val="00616F07"/>
    <w:rsid w:val="00617230"/>
    <w:rsid w:val="00617A8F"/>
    <w:rsid w:val="00621A5B"/>
    <w:rsid w:val="00621C25"/>
    <w:rsid w:val="00622CF5"/>
    <w:rsid w:val="00624CAF"/>
    <w:rsid w:val="00625A7D"/>
    <w:rsid w:val="006265AD"/>
    <w:rsid w:val="00626B1F"/>
    <w:rsid w:val="00630261"/>
    <w:rsid w:val="006307F4"/>
    <w:rsid w:val="00631024"/>
    <w:rsid w:val="0063102F"/>
    <w:rsid w:val="006335C3"/>
    <w:rsid w:val="00633C07"/>
    <w:rsid w:val="00635162"/>
    <w:rsid w:val="00635BCB"/>
    <w:rsid w:val="006367E8"/>
    <w:rsid w:val="00637C7D"/>
    <w:rsid w:val="0064206A"/>
    <w:rsid w:val="00642A4C"/>
    <w:rsid w:val="0064469C"/>
    <w:rsid w:val="0064494A"/>
    <w:rsid w:val="00645796"/>
    <w:rsid w:val="00650BBE"/>
    <w:rsid w:val="00651568"/>
    <w:rsid w:val="00651A74"/>
    <w:rsid w:val="00651AA3"/>
    <w:rsid w:val="00651F6B"/>
    <w:rsid w:val="00651FA7"/>
    <w:rsid w:val="00651FF9"/>
    <w:rsid w:val="00652086"/>
    <w:rsid w:val="006520AE"/>
    <w:rsid w:val="00652A0F"/>
    <w:rsid w:val="0065488A"/>
    <w:rsid w:val="00654F9E"/>
    <w:rsid w:val="00655A7C"/>
    <w:rsid w:val="00655D26"/>
    <w:rsid w:val="0066107E"/>
    <w:rsid w:val="00662530"/>
    <w:rsid w:val="00663077"/>
    <w:rsid w:val="00665116"/>
    <w:rsid w:val="00665642"/>
    <w:rsid w:val="00665939"/>
    <w:rsid w:val="006676BA"/>
    <w:rsid w:val="00670AB5"/>
    <w:rsid w:val="00670B60"/>
    <w:rsid w:val="00671451"/>
    <w:rsid w:val="006719E5"/>
    <w:rsid w:val="00674962"/>
    <w:rsid w:val="00675553"/>
    <w:rsid w:val="00675B10"/>
    <w:rsid w:val="00676B0C"/>
    <w:rsid w:val="00677155"/>
    <w:rsid w:val="0068216C"/>
    <w:rsid w:val="00682397"/>
    <w:rsid w:val="00682D39"/>
    <w:rsid w:val="006846F9"/>
    <w:rsid w:val="0068677C"/>
    <w:rsid w:val="00686DE5"/>
    <w:rsid w:val="00687981"/>
    <w:rsid w:val="00687A25"/>
    <w:rsid w:val="00687E5D"/>
    <w:rsid w:val="006911C4"/>
    <w:rsid w:val="00691F37"/>
    <w:rsid w:val="00692D45"/>
    <w:rsid w:val="00694C33"/>
    <w:rsid w:val="0069783A"/>
    <w:rsid w:val="006A0974"/>
    <w:rsid w:val="006A1A14"/>
    <w:rsid w:val="006A204A"/>
    <w:rsid w:val="006A23E7"/>
    <w:rsid w:val="006A294B"/>
    <w:rsid w:val="006A2DA7"/>
    <w:rsid w:val="006A60CE"/>
    <w:rsid w:val="006A758A"/>
    <w:rsid w:val="006A7E27"/>
    <w:rsid w:val="006B0530"/>
    <w:rsid w:val="006B0AB4"/>
    <w:rsid w:val="006B1F33"/>
    <w:rsid w:val="006B2008"/>
    <w:rsid w:val="006B206F"/>
    <w:rsid w:val="006B222B"/>
    <w:rsid w:val="006B23AB"/>
    <w:rsid w:val="006B2B19"/>
    <w:rsid w:val="006B311F"/>
    <w:rsid w:val="006B3D5E"/>
    <w:rsid w:val="006B4AD2"/>
    <w:rsid w:val="006B4EB1"/>
    <w:rsid w:val="006B625F"/>
    <w:rsid w:val="006B6BF0"/>
    <w:rsid w:val="006B77B6"/>
    <w:rsid w:val="006B7CCB"/>
    <w:rsid w:val="006C28D0"/>
    <w:rsid w:val="006C2905"/>
    <w:rsid w:val="006C4FC5"/>
    <w:rsid w:val="006C5BAD"/>
    <w:rsid w:val="006C5F04"/>
    <w:rsid w:val="006C6603"/>
    <w:rsid w:val="006C79A1"/>
    <w:rsid w:val="006D080A"/>
    <w:rsid w:val="006D30D5"/>
    <w:rsid w:val="006D5275"/>
    <w:rsid w:val="006D589B"/>
    <w:rsid w:val="006D5BC1"/>
    <w:rsid w:val="006D63AB"/>
    <w:rsid w:val="006E0B9F"/>
    <w:rsid w:val="006E1346"/>
    <w:rsid w:val="006E173E"/>
    <w:rsid w:val="006E266F"/>
    <w:rsid w:val="006E2A40"/>
    <w:rsid w:val="006E3CEE"/>
    <w:rsid w:val="006E64DE"/>
    <w:rsid w:val="006F0EEB"/>
    <w:rsid w:val="006F2879"/>
    <w:rsid w:val="006F2B03"/>
    <w:rsid w:val="006F3A55"/>
    <w:rsid w:val="006F3B4F"/>
    <w:rsid w:val="006F466C"/>
    <w:rsid w:val="006F47B1"/>
    <w:rsid w:val="006F4A33"/>
    <w:rsid w:val="006F6A35"/>
    <w:rsid w:val="006F7F77"/>
    <w:rsid w:val="00705258"/>
    <w:rsid w:val="00705C50"/>
    <w:rsid w:val="00711978"/>
    <w:rsid w:val="00711F72"/>
    <w:rsid w:val="0071586D"/>
    <w:rsid w:val="00715A0B"/>
    <w:rsid w:val="00716AE2"/>
    <w:rsid w:val="00721090"/>
    <w:rsid w:val="00721384"/>
    <w:rsid w:val="00722593"/>
    <w:rsid w:val="00722832"/>
    <w:rsid w:val="00722A2F"/>
    <w:rsid w:val="00723C81"/>
    <w:rsid w:val="00724185"/>
    <w:rsid w:val="007248B5"/>
    <w:rsid w:val="007250AC"/>
    <w:rsid w:val="00725957"/>
    <w:rsid w:val="00725F95"/>
    <w:rsid w:val="00726412"/>
    <w:rsid w:val="007265F2"/>
    <w:rsid w:val="00730505"/>
    <w:rsid w:val="00730C6D"/>
    <w:rsid w:val="00730FEF"/>
    <w:rsid w:val="00731711"/>
    <w:rsid w:val="007324D6"/>
    <w:rsid w:val="00733BAA"/>
    <w:rsid w:val="0073422D"/>
    <w:rsid w:val="0073474A"/>
    <w:rsid w:val="0073495F"/>
    <w:rsid w:val="00734D05"/>
    <w:rsid w:val="00735001"/>
    <w:rsid w:val="007355E6"/>
    <w:rsid w:val="007363D3"/>
    <w:rsid w:val="00736EC3"/>
    <w:rsid w:val="00740481"/>
    <w:rsid w:val="00741A9D"/>
    <w:rsid w:val="00742F38"/>
    <w:rsid w:val="00744A4A"/>
    <w:rsid w:val="00745811"/>
    <w:rsid w:val="007544FB"/>
    <w:rsid w:val="0075681F"/>
    <w:rsid w:val="0076066D"/>
    <w:rsid w:val="00760B60"/>
    <w:rsid w:val="00760CA8"/>
    <w:rsid w:val="007620DC"/>
    <w:rsid w:val="007623D6"/>
    <w:rsid w:val="00763E12"/>
    <w:rsid w:val="0076463C"/>
    <w:rsid w:val="00766DA7"/>
    <w:rsid w:val="00766EA6"/>
    <w:rsid w:val="007675DB"/>
    <w:rsid w:val="00767A3C"/>
    <w:rsid w:val="007702AD"/>
    <w:rsid w:val="0077039E"/>
    <w:rsid w:val="0077177A"/>
    <w:rsid w:val="00771E07"/>
    <w:rsid w:val="007737AD"/>
    <w:rsid w:val="0077554E"/>
    <w:rsid w:val="00775C81"/>
    <w:rsid w:val="007761C9"/>
    <w:rsid w:val="00777E96"/>
    <w:rsid w:val="00783EC2"/>
    <w:rsid w:val="007841AA"/>
    <w:rsid w:val="0078466F"/>
    <w:rsid w:val="00786193"/>
    <w:rsid w:val="00786597"/>
    <w:rsid w:val="00786814"/>
    <w:rsid w:val="00786FA5"/>
    <w:rsid w:val="0078760E"/>
    <w:rsid w:val="00790FA5"/>
    <w:rsid w:val="00791116"/>
    <w:rsid w:val="007919B8"/>
    <w:rsid w:val="00791CA6"/>
    <w:rsid w:val="0079267B"/>
    <w:rsid w:val="00793349"/>
    <w:rsid w:val="007944B6"/>
    <w:rsid w:val="00794E77"/>
    <w:rsid w:val="0079552D"/>
    <w:rsid w:val="007A0C5F"/>
    <w:rsid w:val="007A4019"/>
    <w:rsid w:val="007A6287"/>
    <w:rsid w:val="007A754C"/>
    <w:rsid w:val="007B0AA6"/>
    <w:rsid w:val="007B1323"/>
    <w:rsid w:val="007B1A8E"/>
    <w:rsid w:val="007B235B"/>
    <w:rsid w:val="007B50E1"/>
    <w:rsid w:val="007B5E98"/>
    <w:rsid w:val="007B6328"/>
    <w:rsid w:val="007B6632"/>
    <w:rsid w:val="007B6781"/>
    <w:rsid w:val="007B6B24"/>
    <w:rsid w:val="007B73FC"/>
    <w:rsid w:val="007C0197"/>
    <w:rsid w:val="007C07FD"/>
    <w:rsid w:val="007C0E47"/>
    <w:rsid w:val="007C1106"/>
    <w:rsid w:val="007C12C8"/>
    <w:rsid w:val="007C41EC"/>
    <w:rsid w:val="007C623F"/>
    <w:rsid w:val="007C6A59"/>
    <w:rsid w:val="007C6AD6"/>
    <w:rsid w:val="007D19E8"/>
    <w:rsid w:val="007D3779"/>
    <w:rsid w:val="007D3CBA"/>
    <w:rsid w:val="007D747A"/>
    <w:rsid w:val="007E0C31"/>
    <w:rsid w:val="007E15FC"/>
    <w:rsid w:val="007E2DE8"/>
    <w:rsid w:val="007E3492"/>
    <w:rsid w:val="007E34F8"/>
    <w:rsid w:val="007E66C4"/>
    <w:rsid w:val="007E79D0"/>
    <w:rsid w:val="007F1151"/>
    <w:rsid w:val="007F1571"/>
    <w:rsid w:val="007F2CCC"/>
    <w:rsid w:val="007F2E06"/>
    <w:rsid w:val="007F315F"/>
    <w:rsid w:val="007F4FFD"/>
    <w:rsid w:val="007F5C69"/>
    <w:rsid w:val="007F70C8"/>
    <w:rsid w:val="008009CB"/>
    <w:rsid w:val="00800CBE"/>
    <w:rsid w:val="00802F6B"/>
    <w:rsid w:val="008035C5"/>
    <w:rsid w:val="00803EA9"/>
    <w:rsid w:val="0080576A"/>
    <w:rsid w:val="008065A7"/>
    <w:rsid w:val="008071C7"/>
    <w:rsid w:val="0081184D"/>
    <w:rsid w:val="0081248C"/>
    <w:rsid w:val="00812D67"/>
    <w:rsid w:val="00812DC7"/>
    <w:rsid w:val="008130CE"/>
    <w:rsid w:val="00816F18"/>
    <w:rsid w:val="00817048"/>
    <w:rsid w:val="00817944"/>
    <w:rsid w:val="00820975"/>
    <w:rsid w:val="00821266"/>
    <w:rsid w:val="0082172D"/>
    <w:rsid w:val="008239B4"/>
    <w:rsid w:val="008244DC"/>
    <w:rsid w:val="00825793"/>
    <w:rsid w:val="00825D04"/>
    <w:rsid w:val="00826B1E"/>
    <w:rsid w:val="00826D30"/>
    <w:rsid w:val="00826E8A"/>
    <w:rsid w:val="00826EE4"/>
    <w:rsid w:val="0083005F"/>
    <w:rsid w:val="00830082"/>
    <w:rsid w:val="0083122A"/>
    <w:rsid w:val="008325F3"/>
    <w:rsid w:val="008329FF"/>
    <w:rsid w:val="008340D8"/>
    <w:rsid w:val="00835A89"/>
    <w:rsid w:val="00835E54"/>
    <w:rsid w:val="0083739E"/>
    <w:rsid w:val="0084096E"/>
    <w:rsid w:val="00841520"/>
    <w:rsid w:val="00842A88"/>
    <w:rsid w:val="00842EEA"/>
    <w:rsid w:val="008466E6"/>
    <w:rsid w:val="008472F3"/>
    <w:rsid w:val="008477E2"/>
    <w:rsid w:val="00850D96"/>
    <w:rsid w:val="00851541"/>
    <w:rsid w:val="0085251A"/>
    <w:rsid w:val="00852DB5"/>
    <w:rsid w:val="00855130"/>
    <w:rsid w:val="00855971"/>
    <w:rsid w:val="00857271"/>
    <w:rsid w:val="00857F55"/>
    <w:rsid w:val="00861A8E"/>
    <w:rsid w:val="008629A5"/>
    <w:rsid w:val="00863162"/>
    <w:rsid w:val="008639A7"/>
    <w:rsid w:val="00864E16"/>
    <w:rsid w:val="0086609A"/>
    <w:rsid w:val="008663AC"/>
    <w:rsid w:val="008672E9"/>
    <w:rsid w:val="0087019B"/>
    <w:rsid w:val="00870EB9"/>
    <w:rsid w:val="00871262"/>
    <w:rsid w:val="00871791"/>
    <w:rsid w:val="00872DBA"/>
    <w:rsid w:val="008749F3"/>
    <w:rsid w:val="00876556"/>
    <w:rsid w:val="00876FA9"/>
    <w:rsid w:val="0088045C"/>
    <w:rsid w:val="008814C2"/>
    <w:rsid w:val="00881536"/>
    <w:rsid w:val="00881F6F"/>
    <w:rsid w:val="0088323F"/>
    <w:rsid w:val="0088366A"/>
    <w:rsid w:val="00884E6B"/>
    <w:rsid w:val="00885373"/>
    <w:rsid w:val="008854D0"/>
    <w:rsid w:val="00885A76"/>
    <w:rsid w:val="0088675C"/>
    <w:rsid w:val="00886BCD"/>
    <w:rsid w:val="00886BCF"/>
    <w:rsid w:val="00887295"/>
    <w:rsid w:val="00890760"/>
    <w:rsid w:val="008913CC"/>
    <w:rsid w:val="00891DB4"/>
    <w:rsid w:val="00891EAB"/>
    <w:rsid w:val="00892A1E"/>
    <w:rsid w:val="00892DEC"/>
    <w:rsid w:val="0089347D"/>
    <w:rsid w:val="00895A25"/>
    <w:rsid w:val="008966B6"/>
    <w:rsid w:val="008967E0"/>
    <w:rsid w:val="00897A06"/>
    <w:rsid w:val="008A2731"/>
    <w:rsid w:val="008A3BE8"/>
    <w:rsid w:val="008A4F47"/>
    <w:rsid w:val="008A4F4A"/>
    <w:rsid w:val="008A5DD1"/>
    <w:rsid w:val="008A6037"/>
    <w:rsid w:val="008A7B4B"/>
    <w:rsid w:val="008A7F49"/>
    <w:rsid w:val="008B097C"/>
    <w:rsid w:val="008B0C73"/>
    <w:rsid w:val="008B165F"/>
    <w:rsid w:val="008B1884"/>
    <w:rsid w:val="008B1A14"/>
    <w:rsid w:val="008B1ECD"/>
    <w:rsid w:val="008B2316"/>
    <w:rsid w:val="008B5240"/>
    <w:rsid w:val="008B5927"/>
    <w:rsid w:val="008B6E04"/>
    <w:rsid w:val="008C0D5F"/>
    <w:rsid w:val="008C19A3"/>
    <w:rsid w:val="008C2318"/>
    <w:rsid w:val="008C4770"/>
    <w:rsid w:val="008C4CBC"/>
    <w:rsid w:val="008C7CD7"/>
    <w:rsid w:val="008D001A"/>
    <w:rsid w:val="008D11F6"/>
    <w:rsid w:val="008D18F2"/>
    <w:rsid w:val="008D1BE1"/>
    <w:rsid w:val="008D2353"/>
    <w:rsid w:val="008D3572"/>
    <w:rsid w:val="008D448C"/>
    <w:rsid w:val="008D4778"/>
    <w:rsid w:val="008D487B"/>
    <w:rsid w:val="008D5985"/>
    <w:rsid w:val="008D6982"/>
    <w:rsid w:val="008D6CDF"/>
    <w:rsid w:val="008D7E3A"/>
    <w:rsid w:val="008E2737"/>
    <w:rsid w:val="008E3447"/>
    <w:rsid w:val="008E4096"/>
    <w:rsid w:val="008E429C"/>
    <w:rsid w:val="008E62BB"/>
    <w:rsid w:val="008E7284"/>
    <w:rsid w:val="008F0113"/>
    <w:rsid w:val="008F0529"/>
    <w:rsid w:val="008F0596"/>
    <w:rsid w:val="008F2433"/>
    <w:rsid w:val="008F24AB"/>
    <w:rsid w:val="008F4A47"/>
    <w:rsid w:val="008F5FE0"/>
    <w:rsid w:val="008F6D4B"/>
    <w:rsid w:val="008F7BBD"/>
    <w:rsid w:val="0090056C"/>
    <w:rsid w:val="00900EE4"/>
    <w:rsid w:val="009010A3"/>
    <w:rsid w:val="00901B1C"/>
    <w:rsid w:val="00902E29"/>
    <w:rsid w:val="00907FF8"/>
    <w:rsid w:val="009102AD"/>
    <w:rsid w:val="009107CE"/>
    <w:rsid w:val="00910F54"/>
    <w:rsid w:val="00911754"/>
    <w:rsid w:val="00911858"/>
    <w:rsid w:val="00913830"/>
    <w:rsid w:val="00915975"/>
    <w:rsid w:val="009159C2"/>
    <w:rsid w:val="00917B05"/>
    <w:rsid w:val="00920039"/>
    <w:rsid w:val="0092009B"/>
    <w:rsid w:val="00921B56"/>
    <w:rsid w:val="0092234F"/>
    <w:rsid w:val="00925A38"/>
    <w:rsid w:val="00926545"/>
    <w:rsid w:val="00926549"/>
    <w:rsid w:val="00926C91"/>
    <w:rsid w:val="009308B2"/>
    <w:rsid w:val="00931506"/>
    <w:rsid w:val="0093207E"/>
    <w:rsid w:val="0093220D"/>
    <w:rsid w:val="00932B1C"/>
    <w:rsid w:val="009333BC"/>
    <w:rsid w:val="00933A59"/>
    <w:rsid w:val="00936225"/>
    <w:rsid w:val="009370DD"/>
    <w:rsid w:val="00940B4F"/>
    <w:rsid w:val="00943192"/>
    <w:rsid w:val="00943743"/>
    <w:rsid w:val="009439B6"/>
    <w:rsid w:val="009447F3"/>
    <w:rsid w:val="00945140"/>
    <w:rsid w:val="00945E41"/>
    <w:rsid w:val="00945FB9"/>
    <w:rsid w:val="009461E5"/>
    <w:rsid w:val="009463A3"/>
    <w:rsid w:val="009474AC"/>
    <w:rsid w:val="00947E0D"/>
    <w:rsid w:val="00950894"/>
    <w:rsid w:val="00953526"/>
    <w:rsid w:val="00954F21"/>
    <w:rsid w:val="00956007"/>
    <w:rsid w:val="00956E90"/>
    <w:rsid w:val="009603CD"/>
    <w:rsid w:val="009615CE"/>
    <w:rsid w:val="009615D1"/>
    <w:rsid w:val="00963591"/>
    <w:rsid w:val="00964E50"/>
    <w:rsid w:val="009655D5"/>
    <w:rsid w:val="00965A30"/>
    <w:rsid w:val="009660FD"/>
    <w:rsid w:val="00966F29"/>
    <w:rsid w:val="00966F35"/>
    <w:rsid w:val="00970F5B"/>
    <w:rsid w:val="00971E9C"/>
    <w:rsid w:val="00972085"/>
    <w:rsid w:val="009734B5"/>
    <w:rsid w:val="00973A5B"/>
    <w:rsid w:val="00974B79"/>
    <w:rsid w:val="00975CC1"/>
    <w:rsid w:val="00977FB3"/>
    <w:rsid w:val="00983655"/>
    <w:rsid w:val="00983A02"/>
    <w:rsid w:val="009845FF"/>
    <w:rsid w:val="00985279"/>
    <w:rsid w:val="009861F7"/>
    <w:rsid w:val="009878BA"/>
    <w:rsid w:val="009904A9"/>
    <w:rsid w:val="00991FC2"/>
    <w:rsid w:val="00992783"/>
    <w:rsid w:val="00994226"/>
    <w:rsid w:val="009948EE"/>
    <w:rsid w:val="00995388"/>
    <w:rsid w:val="00995585"/>
    <w:rsid w:val="00995616"/>
    <w:rsid w:val="00997E46"/>
    <w:rsid w:val="009A0183"/>
    <w:rsid w:val="009A06D3"/>
    <w:rsid w:val="009A0B98"/>
    <w:rsid w:val="009A1C9B"/>
    <w:rsid w:val="009A396D"/>
    <w:rsid w:val="009A4B4B"/>
    <w:rsid w:val="009A754C"/>
    <w:rsid w:val="009A7A40"/>
    <w:rsid w:val="009B06EB"/>
    <w:rsid w:val="009B083F"/>
    <w:rsid w:val="009B1D66"/>
    <w:rsid w:val="009B20AF"/>
    <w:rsid w:val="009B2261"/>
    <w:rsid w:val="009B4062"/>
    <w:rsid w:val="009B5746"/>
    <w:rsid w:val="009B68C1"/>
    <w:rsid w:val="009B6EF0"/>
    <w:rsid w:val="009C066C"/>
    <w:rsid w:val="009C2236"/>
    <w:rsid w:val="009C2B75"/>
    <w:rsid w:val="009C40B7"/>
    <w:rsid w:val="009C5EEB"/>
    <w:rsid w:val="009C61C4"/>
    <w:rsid w:val="009C63AB"/>
    <w:rsid w:val="009C7350"/>
    <w:rsid w:val="009D1243"/>
    <w:rsid w:val="009D1738"/>
    <w:rsid w:val="009D6479"/>
    <w:rsid w:val="009D7AAC"/>
    <w:rsid w:val="009E24C9"/>
    <w:rsid w:val="009E59A7"/>
    <w:rsid w:val="009E5B1B"/>
    <w:rsid w:val="009E75AC"/>
    <w:rsid w:val="009F2579"/>
    <w:rsid w:val="009F2CD1"/>
    <w:rsid w:val="009F3A1A"/>
    <w:rsid w:val="009F3CEE"/>
    <w:rsid w:val="009F4EF0"/>
    <w:rsid w:val="009F60D5"/>
    <w:rsid w:val="00A052F7"/>
    <w:rsid w:val="00A05881"/>
    <w:rsid w:val="00A07C3C"/>
    <w:rsid w:val="00A125C3"/>
    <w:rsid w:val="00A12973"/>
    <w:rsid w:val="00A1344C"/>
    <w:rsid w:val="00A13E4C"/>
    <w:rsid w:val="00A153E1"/>
    <w:rsid w:val="00A17F38"/>
    <w:rsid w:val="00A201F1"/>
    <w:rsid w:val="00A202DC"/>
    <w:rsid w:val="00A21300"/>
    <w:rsid w:val="00A23757"/>
    <w:rsid w:val="00A24B4E"/>
    <w:rsid w:val="00A261F3"/>
    <w:rsid w:val="00A265E9"/>
    <w:rsid w:val="00A26E20"/>
    <w:rsid w:val="00A26FDB"/>
    <w:rsid w:val="00A30DFC"/>
    <w:rsid w:val="00A3111C"/>
    <w:rsid w:val="00A31702"/>
    <w:rsid w:val="00A31FF0"/>
    <w:rsid w:val="00A32303"/>
    <w:rsid w:val="00A32681"/>
    <w:rsid w:val="00A32B85"/>
    <w:rsid w:val="00A33654"/>
    <w:rsid w:val="00A3450A"/>
    <w:rsid w:val="00A34DA1"/>
    <w:rsid w:val="00A3546D"/>
    <w:rsid w:val="00A3748D"/>
    <w:rsid w:val="00A376CB"/>
    <w:rsid w:val="00A37F30"/>
    <w:rsid w:val="00A43B71"/>
    <w:rsid w:val="00A43C35"/>
    <w:rsid w:val="00A45DE5"/>
    <w:rsid w:val="00A46E49"/>
    <w:rsid w:val="00A500DF"/>
    <w:rsid w:val="00A501F6"/>
    <w:rsid w:val="00A5409E"/>
    <w:rsid w:val="00A549D3"/>
    <w:rsid w:val="00A5564D"/>
    <w:rsid w:val="00A60C25"/>
    <w:rsid w:val="00A60DA4"/>
    <w:rsid w:val="00A61B36"/>
    <w:rsid w:val="00A61C17"/>
    <w:rsid w:val="00A6353A"/>
    <w:rsid w:val="00A63B7A"/>
    <w:rsid w:val="00A6423F"/>
    <w:rsid w:val="00A654E9"/>
    <w:rsid w:val="00A66707"/>
    <w:rsid w:val="00A6759C"/>
    <w:rsid w:val="00A710C1"/>
    <w:rsid w:val="00A743A6"/>
    <w:rsid w:val="00A746BC"/>
    <w:rsid w:val="00A74FB6"/>
    <w:rsid w:val="00A77390"/>
    <w:rsid w:val="00A8055B"/>
    <w:rsid w:val="00A8115C"/>
    <w:rsid w:val="00A837AE"/>
    <w:rsid w:val="00A84062"/>
    <w:rsid w:val="00A841D3"/>
    <w:rsid w:val="00A842BB"/>
    <w:rsid w:val="00A84EED"/>
    <w:rsid w:val="00A85547"/>
    <w:rsid w:val="00A85C18"/>
    <w:rsid w:val="00A86313"/>
    <w:rsid w:val="00A92045"/>
    <w:rsid w:val="00A92240"/>
    <w:rsid w:val="00A9264C"/>
    <w:rsid w:val="00A93D87"/>
    <w:rsid w:val="00A9442F"/>
    <w:rsid w:val="00A95351"/>
    <w:rsid w:val="00A9540A"/>
    <w:rsid w:val="00A955D4"/>
    <w:rsid w:val="00A95FF6"/>
    <w:rsid w:val="00A9679A"/>
    <w:rsid w:val="00AA0C73"/>
    <w:rsid w:val="00AA14E3"/>
    <w:rsid w:val="00AA1BB5"/>
    <w:rsid w:val="00AA2940"/>
    <w:rsid w:val="00AA2AAA"/>
    <w:rsid w:val="00AA39A5"/>
    <w:rsid w:val="00AA3B01"/>
    <w:rsid w:val="00AB0C9D"/>
    <w:rsid w:val="00AB39F3"/>
    <w:rsid w:val="00AB4146"/>
    <w:rsid w:val="00AB4379"/>
    <w:rsid w:val="00AB440B"/>
    <w:rsid w:val="00AB6599"/>
    <w:rsid w:val="00AB7875"/>
    <w:rsid w:val="00AB7DDB"/>
    <w:rsid w:val="00AC046C"/>
    <w:rsid w:val="00AC05A6"/>
    <w:rsid w:val="00AC11EB"/>
    <w:rsid w:val="00AC130A"/>
    <w:rsid w:val="00AC14AD"/>
    <w:rsid w:val="00AC19F4"/>
    <w:rsid w:val="00AC32AA"/>
    <w:rsid w:val="00AC44FE"/>
    <w:rsid w:val="00AC4835"/>
    <w:rsid w:val="00AC51D6"/>
    <w:rsid w:val="00AC56F5"/>
    <w:rsid w:val="00AD0E5A"/>
    <w:rsid w:val="00AD11B6"/>
    <w:rsid w:val="00AD224D"/>
    <w:rsid w:val="00AD2357"/>
    <w:rsid w:val="00AD2A1A"/>
    <w:rsid w:val="00AD351B"/>
    <w:rsid w:val="00AD4560"/>
    <w:rsid w:val="00AD7C26"/>
    <w:rsid w:val="00AE0A2F"/>
    <w:rsid w:val="00AE1E9B"/>
    <w:rsid w:val="00AE3D8E"/>
    <w:rsid w:val="00AE4560"/>
    <w:rsid w:val="00AF0AA2"/>
    <w:rsid w:val="00AF0C98"/>
    <w:rsid w:val="00AF200B"/>
    <w:rsid w:val="00AF21D9"/>
    <w:rsid w:val="00AF37EE"/>
    <w:rsid w:val="00AF45CC"/>
    <w:rsid w:val="00AF48B2"/>
    <w:rsid w:val="00AF51D9"/>
    <w:rsid w:val="00AF5205"/>
    <w:rsid w:val="00AF5965"/>
    <w:rsid w:val="00AF66EB"/>
    <w:rsid w:val="00AF7311"/>
    <w:rsid w:val="00AF7548"/>
    <w:rsid w:val="00AF7FB5"/>
    <w:rsid w:val="00B0007F"/>
    <w:rsid w:val="00B02309"/>
    <w:rsid w:val="00B031FA"/>
    <w:rsid w:val="00B03CF3"/>
    <w:rsid w:val="00B047B9"/>
    <w:rsid w:val="00B0692B"/>
    <w:rsid w:val="00B07ADB"/>
    <w:rsid w:val="00B107F6"/>
    <w:rsid w:val="00B11D1B"/>
    <w:rsid w:val="00B13329"/>
    <w:rsid w:val="00B13CD3"/>
    <w:rsid w:val="00B17433"/>
    <w:rsid w:val="00B179BF"/>
    <w:rsid w:val="00B17F5C"/>
    <w:rsid w:val="00B2006E"/>
    <w:rsid w:val="00B20341"/>
    <w:rsid w:val="00B21A78"/>
    <w:rsid w:val="00B23048"/>
    <w:rsid w:val="00B2335E"/>
    <w:rsid w:val="00B246D0"/>
    <w:rsid w:val="00B27092"/>
    <w:rsid w:val="00B278BF"/>
    <w:rsid w:val="00B27C15"/>
    <w:rsid w:val="00B3017D"/>
    <w:rsid w:val="00B322E0"/>
    <w:rsid w:val="00B34043"/>
    <w:rsid w:val="00B34E32"/>
    <w:rsid w:val="00B34F8F"/>
    <w:rsid w:val="00B3553B"/>
    <w:rsid w:val="00B35B32"/>
    <w:rsid w:val="00B36F0B"/>
    <w:rsid w:val="00B40CD4"/>
    <w:rsid w:val="00B423DD"/>
    <w:rsid w:val="00B43C56"/>
    <w:rsid w:val="00B44464"/>
    <w:rsid w:val="00B446E9"/>
    <w:rsid w:val="00B449DE"/>
    <w:rsid w:val="00B45FFB"/>
    <w:rsid w:val="00B46A45"/>
    <w:rsid w:val="00B46E7D"/>
    <w:rsid w:val="00B475D7"/>
    <w:rsid w:val="00B47BD1"/>
    <w:rsid w:val="00B50592"/>
    <w:rsid w:val="00B51286"/>
    <w:rsid w:val="00B51AB3"/>
    <w:rsid w:val="00B521AA"/>
    <w:rsid w:val="00B5244E"/>
    <w:rsid w:val="00B52669"/>
    <w:rsid w:val="00B53600"/>
    <w:rsid w:val="00B53ED0"/>
    <w:rsid w:val="00B54F8A"/>
    <w:rsid w:val="00B565B1"/>
    <w:rsid w:val="00B56E45"/>
    <w:rsid w:val="00B60CE1"/>
    <w:rsid w:val="00B63CDE"/>
    <w:rsid w:val="00B63DA2"/>
    <w:rsid w:val="00B6412B"/>
    <w:rsid w:val="00B64662"/>
    <w:rsid w:val="00B650A6"/>
    <w:rsid w:val="00B70952"/>
    <w:rsid w:val="00B713AA"/>
    <w:rsid w:val="00B71749"/>
    <w:rsid w:val="00B72CDD"/>
    <w:rsid w:val="00B72EC5"/>
    <w:rsid w:val="00B737B4"/>
    <w:rsid w:val="00B74AE9"/>
    <w:rsid w:val="00B74ED7"/>
    <w:rsid w:val="00B75BB7"/>
    <w:rsid w:val="00B769DF"/>
    <w:rsid w:val="00B83EDB"/>
    <w:rsid w:val="00B8475B"/>
    <w:rsid w:val="00B8498C"/>
    <w:rsid w:val="00B85A0C"/>
    <w:rsid w:val="00B86F0F"/>
    <w:rsid w:val="00B87F66"/>
    <w:rsid w:val="00B922B4"/>
    <w:rsid w:val="00B9231B"/>
    <w:rsid w:val="00B951EC"/>
    <w:rsid w:val="00B96C2E"/>
    <w:rsid w:val="00BA1B02"/>
    <w:rsid w:val="00BA28F9"/>
    <w:rsid w:val="00BA2E18"/>
    <w:rsid w:val="00BA4085"/>
    <w:rsid w:val="00BA4762"/>
    <w:rsid w:val="00BA6057"/>
    <w:rsid w:val="00BA67C8"/>
    <w:rsid w:val="00BA6BC5"/>
    <w:rsid w:val="00BA73A0"/>
    <w:rsid w:val="00BB0789"/>
    <w:rsid w:val="00BB15C2"/>
    <w:rsid w:val="00BB42DA"/>
    <w:rsid w:val="00BB43BA"/>
    <w:rsid w:val="00BB47A6"/>
    <w:rsid w:val="00BB4BA1"/>
    <w:rsid w:val="00BB4E0F"/>
    <w:rsid w:val="00BB5B33"/>
    <w:rsid w:val="00BC00A3"/>
    <w:rsid w:val="00BC1BF4"/>
    <w:rsid w:val="00BC1D95"/>
    <w:rsid w:val="00BC3515"/>
    <w:rsid w:val="00BC434A"/>
    <w:rsid w:val="00BC44BD"/>
    <w:rsid w:val="00BC4CF8"/>
    <w:rsid w:val="00BC4DA7"/>
    <w:rsid w:val="00BD1B1A"/>
    <w:rsid w:val="00BD2135"/>
    <w:rsid w:val="00BD248B"/>
    <w:rsid w:val="00BD262B"/>
    <w:rsid w:val="00BD408E"/>
    <w:rsid w:val="00BD45D9"/>
    <w:rsid w:val="00BD4C28"/>
    <w:rsid w:val="00BD5410"/>
    <w:rsid w:val="00BD5E91"/>
    <w:rsid w:val="00BD6183"/>
    <w:rsid w:val="00BD7DE5"/>
    <w:rsid w:val="00BD7F69"/>
    <w:rsid w:val="00BE091B"/>
    <w:rsid w:val="00BE0E42"/>
    <w:rsid w:val="00BE16BC"/>
    <w:rsid w:val="00BE2732"/>
    <w:rsid w:val="00BE3BAC"/>
    <w:rsid w:val="00BE3F93"/>
    <w:rsid w:val="00BE4335"/>
    <w:rsid w:val="00BE43EF"/>
    <w:rsid w:val="00BE4603"/>
    <w:rsid w:val="00BE4A07"/>
    <w:rsid w:val="00BE4C19"/>
    <w:rsid w:val="00BE5B96"/>
    <w:rsid w:val="00BE78E2"/>
    <w:rsid w:val="00BF0147"/>
    <w:rsid w:val="00BF1097"/>
    <w:rsid w:val="00BF1619"/>
    <w:rsid w:val="00BF1D5A"/>
    <w:rsid w:val="00BF2A89"/>
    <w:rsid w:val="00BF3A80"/>
    <w:rsid w:val="00BF46E4"/>
    <w:rsid w:val="00BF4E7E"/>
    <w:rsid w:val="00BF5961"/>
    <w:rsid w:val="00BF61F7"/>
    <w:rsid w:val="00BF7880"/>
    <w:rsid w:val="00BF7B84"/>
    <w:rsid w:val="00C0031C"/>
    <w:rsid w:val="00C00566"/>
    <w:rsid w:val="00C0086D"/>
    <w:rsid w:val="00C01156"/>
    <w:rsid w:val="00C01600"/>
    <w:rsid w:val="00C03270"/>
    <w:rsid w:val="00C0449F"/>
    <w:rsid w:val="00C047EE"/>
    <w:rsid w:val="00C04E95"/>
    <w:rsid w:val="00C0508F"/>
    <w:rsid w:val="00C10922"/>
    <w:rsid w:val="00C10E22"/>
    <w:rsid w:val="00C1171F"/>
    <w:rsid w:val="00C12F24"/>
    <w:rsid w:val="00C161A1"/>
    <w:rsid w:val="00C23C65"/>
    <w:rsid w:val="00C2413C"/>
    <w:rsid w:val="00C24153"/>
    <w:rsid w:val="00C254FB"/>
    <w:rsid w:val="00C26FED"/>
    <w:rsid w:val="00C2796D"/>
    <w:rsid w:val="00C303F2"/>
    <w:rsid w:val="00C30E94"/>
    <w:rsid w:val="00C30EEE"/>
    <w:rsid w:val="00C316DA"/>
    <w:rsid w:val="00C31DFA"/>
    <w:rsid w:val="00C321B7"/>
    <w:rsid w:val="00C339AC"/>
    <w:rsid w:val="00C357C8"/>
    <w:rsid w:val="00C35D9C"/>
    <w:rsid w:val="00C363DB"/>
    <w:rsid w:val="00C41624"/>
    <w:rsid w:val="00C441C4"/>
    <w:rsid w:val="00C44E36"/>
    <w:rsid w:val="00C44EE9"/>
    <w:rsid w:val="00C52455"/>
    <w:rsid w:val="00C524EA"/>
    <w:rsid w:val="00C53F76"/>
    <w:rsid w:val="00C5424E"/>
    <w:rsid w:val="00C5583B"/>
    <w:rsid w:val="00C56CC6"/>
    <w:rsid w:val="00C56F52"/>
    <w:rsid w:val="00C5793A"/>
    <w:rsid w:val="00C60A3D"/>
    <w:rsid w:val="00C617A2"/>
    <w:rsid w:val="00C619E6"/>
    <w:rsid w:val="00C64000"/>
    <w:rsid w:val="00C6404B"/>
    <w:rsid w:val="00C65504"/>
    <w:rsid w:val="00C65BF9"/>
    <w:rsid w:val="00C66AAE"/>
    <w:rsid w:val="00C66F17"/>
    <w:rsid w:val="00C71D83"/>
    <w:rsid w:val="00C7206C"/>
    <w:rsid w:val="00C74764"/>
    <w:rsid w:val="00C74A96"/>
    <w:rsid w:val="00C772E6"/>
    <w:rsid w:val="00C77D35"/>
    <w:rsid w:val="00C81BF4"/>
    <w:rsid w:val="00C83B35"/>
    <w:rsid w:val="00C85BD3"/>
    <w:rsid w:val="00C91477"/>
    <w:rsid w:val="00C921FD"/>
    <w:rsid w:val="00C932C6"/>
    <w:rsid w:val="00C93C08"/>
    <w:rsid w:val="00C93E91"/>
    <w:rsid w:val="00C9424E"/>
    <w:rsid w:val="00C9435D"/>
    <w:rsid w:val="00C94FB4"/>
    <w:rsid w:val="00C95859"/>
    <w:rsid w:val="00C960C6"/>
    <w:rsid w:val="00C962DE"/>
    <w:rsid w:val="00C96873"/>
    <w:rsid w:val="00CA0BD6"/>
    <w:rsid w:val="00CA1B34"/>
    <w:rsid w:val="00CA1F27"/>
    <w:rsid w:val="00CA35DB"/>
    <w:rsid w:val="00CA4BA7"/>
    <w:rsid w:val="00CA5CAD"/>
    <w:rsid w:val="00CA63EE"/>
    <w:rsid w:val="00CB0881"/>
    <w:rsid w:val="00CB1457"/>
    <w:rsid w:val="00CB18C5"/>
    <w:rsid w:val="00CB3D5B"/>
    <w:rsid w:val="00CB435F"/>
    <w:rsid w:val="00CB4B7D"/>
    <w:rsid w:val="00CB51D4"/>
    <w:rsid w:val="00CB5DE6"/>
    <w:rsid w:val="00CB65E8"/>
    <w:rsid w:val="00CB6DE7"/>
    <w:rsid w:val="00CC1F89"/>
    <w:rsid w:val="00CC2322"/>
    <w:rsid w:val="00CC2695"/>
    <w:rsid w:val="00CC3280"/>
    <w:rsid w:val="00CD3448"/>
    <w:rsid w:val="00CD4880"/>
    <w:rsid w:val="00CD48E5"/>
    <w:rsid w:val="00CD4923"/>
    <w:rsid w:val="00CD76A1"/>
    <w:rsid w:val="00CE1584"/>
    <w:rsid w:val="00CE392F"/>
    <w:rsid w:val="00CE4CB6"/>
    <w:rsid w:val="00CE5317"/>
    <w:rsid w:val="00CE626E"/>
    <w:rsid w:val="00CE7D1A"/>
    <w:rsid w:val="00CF0AF2"/>
    <w:rsid w:val="00CF1FF6"/>
    <w:rsid w:val="00CF2749"/>
    <w:rsid w:val="00CF30D2"/>
    <w:rsid w:val="00CF60B3"/>
    <w:rsid w:val="00CF6C61"/>
    <w:rsid w:val="00D00613"/>
    <w:rsid w:val="00D01A5F"/>
    <w:rsid w:val="00D01C69"/>
    <w:rsid w:val="00D0265E"/>
    <w:rsid w:val="00D0288D"/>
    <w:rsid w:val="00D03248"/>
    <w:rsid w:val="00D0338B"/>
    <w:rsid w:val="00D05185"/>
    <w:rsid w:val="00D0547F"/>
    <w:rsid w:val="00D060D5"/>
    <w:rsid w:val="00D064DF"/>
    <w:rsid w:val="00D06724"/>
    <w:rsid w:val="00D0733E"/>
    <w:rsid w:val="00D07B72"/>
    <w:rsid w:val="00D07FB1"/>
    <w:rsid w:val="00D11BE5"/>
    <w:rsid w:val="00D13813"/>
    <w:rsid w:val="00D15BB1"/>
    <w:rsid w:val="00D17A41"/>
    <w:rsid w:val="00D204F8"/>
    <w:rsid w:val="00D20AD6"/>
    <w:rsid w:val="00D22E42"/>
    <w:rsid w:val="00D22E5C"/>
    <w:rsid w:val="00D230ED"/>
    <w:rsid w:val="00D234EE"/>
    <w:rsid w:val="00D235F8"/>
    <w:rsid w:val="00D23907"/>
    <w:rsid w:val="00D24A15"/>
    <w:rsid w:val="00D24A50"/>
    <w:rsid w:val="00D24CB7"/>
    <w:rsid w:val="00D24FC1"/>
    <w:rsid w:val="00D25383"/>
    <w:rsid w:val="00D31CC1"/>
    <w:rsid w:val="00D32009"/>
    <w:rsid w:val="00D32010"/>
    <w:rsid w:val="00D36A75"/>
    <w:rsid w:val="00D36B17"/>
    <w:rsid w:val="00D36C36"/>
    <w:rsid w:val="00D37D93"/>
    <w:rsid w:val="00D408C4"/>
    <w:rsid w:val="00D4268C"/>
    <w:rsid w:val="00D45BD7"/>
    <w:rsid w:val="00D477D3"/>
    <w:rsid w:val="00D47A5C"/>
    <w:rsid w:val="00D47FD1"/>
    <w:rsid w:val="00D5073C"/>
    <w:rsid w:val="00D50DCE"/>
    <w:rsid w:val="00D53048"/>
    <w:rsid w:val="00D54CB3"/>
    <w:rsid w:val="00D556AA"/>
    <w:rsid w:val="00D55E68"/>
    <w:rsid w:val="00D5655C"/>
    <w:rsid w:val="00D57054"/>
    <w:rsid w:val="00D57164"/>
    <w:rsid w:val="00D5716D"/>
    <w:rsid w:val="00D57A99"/>
    <w:rsid w:val="00D57DE2"/>
    <w:rsid w:val="00D60FE5"/>
    <w:rsid w:val="00D622F2"/>
    <w:rsid w:val="00D63CC6"/>
    <w:rsid w:val="00D63DEE"/>
    <w:rsid w:val="00D6498B"/>
    <w:rsid w:val="00D70368"/>
    <w:rsid w:val="00D72A1A"/>
    <w:rsid w:val="00D72CFA"/>
    <w:rsid w:val="00D73268"/>
    <w:rsid w:val="00D73560"/>
    <w:rsid w:val="00D73C5B"/>
    <w:rsid w:val="00D759EE"/>
    <w:rsid w:val="00D75F7D"/>
    <w:rsid w:val="00D768E7"/>
    <w:rsid w:val="00D80FE0"/>
    <w:rsid w:val="00D819D0"/>
    <w:rsid w:val="00D823DC"/>
    <w:rsid w:val="00D83180"/>
    <w:rsid w:val="00D8334E"/>
    <w:rsid w:val="00D83521"/>
    <w:rsid w:val="00D83981"/>
    <w:rsid w:val="00D8409A"/>
    <w:rsid w:val="00D84870"/>
    <w:rsid w:val="00D84B1F"/>
    <w:rsid w:val="00D84BA5"/>
    <w:rsid w:val="00D85333"/>
    <w:rsid w:val="00D85D34"/>
    <w:rsid w:val="00D86368"/>
    <w:rsid w:val="00D86798"/>
    <w:rsid w:val="00D876F7"/>
    <w:rsid w:val="00D87A10"/>
    <w:rsid w:val="00D90A21"/>
    <w:rsid w:val="00D92D92"/>
    <w:rsid w:val="00D95352"/>
    <w:rsid w:val="00D957B4"/>
    <w:rsid w:val="00D969F2"/>
    <w:rsid w:val="00D96CF8"/>
    <w:rsid w:val="00DA2D9F"/>
    <w:rsid w:val="00DA2EAE"/>
    <w:rsid w:val="00DA316B"/>
    <w:rsid w:val="00DA5574"/>
    <w:rsid w:val="00DA5F71"/>
    <w:rsid w:val="00DA7285"/>
    <w:rsid w:val="00DB1FB1"/>
    <w:rsid w:val="00DB221C"/>
    <w:rsid w:val="00DB22AC"/>
    <w:rsid w:val="00DB3872"/>
    <w:rsid w:val="00DB6BB9"/>
    <w:rsid w:val="00DC3055"/>
    <w:rsid w:val="00DC45B8"/>
    <w:rsid w:val="00DC6302"/>
    <w:rsid w:val="00DC7D7F"/>
    <w:rsid w:val="00DD002C"/>
    <w:rsid w:val="00DD13CA"/>
    <w:rsid w:val="00DD17B8"/>
    <w:rsid w:val="00DD1AE2"/>
    <w:rsid w:val="00DD4C0C"/>
    <w:rsid w:val="00DD6AD4"/>
    <w:rsid w:val="00DD6D28"/>
    <w:rsid w:val="00DE1B4F"/>
    <w:rsid w:val="00DE332C"/>
    <w:rsid w:val="00DE5DF1"/>
    <w:rsid w:val="00DE5E7D"/>
    <w:rsid w:val="00DE643F"/>
    <w:rsid w:val="00DE6E26"/>
    <w:rsid w:val="00DE724D"/>
    <w:rsid w:val="00DE7D4E"/>
    <w:rsid w:val="00DF0CB4"/>
    <w:rsid w:val="00DF3AAE"/>
    <w:rsid w:val="00DF4001"/>
    <w:rsid w:val="00DF569C"/>
    <w:rsid w:val="00DF6143"/>
    <w:rsid w:val="00DF6A96"/>
    <w:rsid w:val="00DF6C09"/>
    <w:rsid w:val="00E01A17"/>
    <w:rsid w:val="00E02303"/>
    <w:rsid w:val="00E02C9D"/>
    <w:rsid w:val="00E02FF4"/>
    <w:rsid w:val="00E034B6"/>
    <w:rsid w:val="00E04082"/>
    <w:rsid w:val="00E06783"/>
    <w:rsid w:val="00E070CF"/>
    <w:rsid w:val="00E07FE1"/>
    <w:rsid w:val="00E11199"/>
    <w:rsid w:val="00E116E8"/>
    <w:rsid w:val="00E12BA2"/>
    <w:rsid w:val="00E147FD"/>
    <w:rsid w:val="00E147FF"/>
    <w:rsid w:val="00E1502B"/>
    <w:rsid w:val="00E16189"/>
    <w:rsid w:val="00E1622F"/>
    <w:rsid w:val="00E2110A"/>
    <w:rsid w:val="00E21593"/>
    <w:rsid w:val="00E23562"/>
    <w:rsid w:val="00E23E6E"/>
    <w:rsid w:val="00E24762"/>
    <w:rsid w:val="00E24C2B"/>
    <w:rsid w:val="00E24F31"/>
    <w:rsid w:val="00E26B38"/>
    <w:rsid w:val="00E2747A"/>
    <w:rsid w:val="00E27676"/>
    <w:rsid w:val="00E27FDB"/>
    <w:rsid w:val="00E30628"/>
    <w:rsid w:val="00E310A3"/>
    <w:rsid w:val="00E3113E"/>
    <w:rsid w:val="00E319F2"/>
    <w:rsid w:val="00E32CAC"/>
    <w:rsid w:val="00E33806"/>
    <w:rsid w:val="00E35502"/>
    <w:rsid w:val="00E35626"/>
    <w:rsid w:val="00E36C8C"/>
    <w:rsid w:val="00E36CE3"/>
    <w:rsid w:val="00E371A3"/>
    <w:rsid w:val="00E402ED"/>
    <w:rsid w:val="00E40C22"/>
    <w:rsid w:val="00E41806"/>
    <w:rsid w:val="00E43758"/>
    <w:rsid w:val="00E43C75"/>
    <w:rsid w:val="00E43D42"/>
    <w:rsid w:val="00E43E7D"/>
    <w:rsid w:val="00E448F4"/>
    <w:rsid w:val="00E44D24"/>
    <w:rsid w:val="00E45112"/>
    <w:rsid w:val="00E45453"/>
    <w:rsid w:val="00E471AB"/>
    <w:rsid w:val="00E47890"/>
    <w:rsid w:val="00E506E7"/>
    <w:rsid w:val="00E537A0"/>
    <w:rsid w:val="00E5386E"/>
    <w:rsid w:val="00E53937"/>
    <w:rsid w:val="00E55642"/>
    <w:rsid w:val="00E55B13"/>
    <w:rsid w:val="00E5714E"/>
    <w:rsid w:val="00E57437"/>
    <w:rsid w:val="00E57505"/>
    <w:rsid w:val="00E5756A"/>
    <w:rsid w:val="00E6123A"/>
    <w:rsid w:val="00E66CB3"/>
    <w:rsid w:val="00E67395"/>
    <w:rsid w:val="00E70A0F"/>
    <w:rsid w:val="00E71A46"/>
    <w:rsid w:val="00E7331D"/>
    <w:rsid w:val="00E757DB"/>
    <w:rsid w:val="00E76CBE"/>
    <w:rsid w:val="00E77E74"/>
    <w:rsid w:val="00E80775"/>
    <w:rsid w:val="00E82527"/>
    <w:rsid w:val="00E832D3"/>
    <w:rsid w:val="00E8585E"/>
    <w:rsid w:val="00E90889"/>
    <w:rsid w:val="00EA051E"/>
    <w:rsid w:val="00EA11EC"/>
    <w:rsid w:val="00EA16DD"/>
    <w:rsid w:val="00EA28BF"/>
    <w:rsid w:val="00EA6890"/>
    <w:rsid w:val="00EA7CFC"/>
    <w:rsid w:val="00EB0013"/>
    <w:rsid w:val="00EB0B47"/>
    <w:rsid w:val="00EB0CE0"/>
    <w:rsid w:val="00EB1F41"/>
    <w:rsid w:val="00EB30E0"/>
    <w:rsid w:val="00EB3766"/>
    <w:rsid w:val="00EB3B84"/>
    <w:rsid w:val="00EB3FFA"/>
    <w:rsid w:val="00EB4D51"/>
    <w:rsid w:val="00EB692B"/>
    <w:rsid w:val="00EB7731"/>
    <w:rsid w:val="00EC0B6D"/>
    <w:rsid w:val="00EC0C78"/>
    <w:rsid w:val="00EC10E3"/>
    <w:rsid w:val="00EC4BF6"/>
    <w:rsid w:val="00EC7C4A"/>
    <w:rsid w:val="00ED1FAF"/>
    <w:rsid w:val="00ED3892"/>
    <w:rsid w:val="00ED41B4"/>
    <w:rsid w:val="00ED4F39"/>
    <w:rsid w:val="00ED6988"/>
    <w:rsid w:val="00EE18BC"/>
    <w:rsid w:val="00EE18C7"/>
    <w:rsid w:val="00EE5709"/>
    <w:rsid w:val="00EE599C"/>
    <w:rsid w:val="00EE5E72"/>
    <w:rsid w:val="00EE7B96"/>
    <w:rsid w:val="00EF04EC"/>
    <w:rsid w:val="00EF6FCC"/>
    <w:rsid w:val="00EF73DE"/>
    <w:rsid w:val="00EF75F2"/>
    <w:rsid w:val="00F00F64"/>
    <w:rsid w:val="00F02539"/>
    <w:rsid w:val="00F028AD"/>
    <w:rsid w:val="00F02ED7"/>
    <w:rsid w:val="00F037EB"/>
    <w:rsid w:val="00F04FCA"/>
    <w:rsid w:val="00F04FE2"/>
    <w:rsid w:val="00F0533E"/>
    <w:rsid w:val="00F05F06"/>
    <w:rsid w:val="00F06787"/>
    <w:rsid w:val="00F0720D"/>
    <w:rsid w:val="00F07A93"/>
    <w:rsid w:val="00F1002C"/>
    <w:rsid w:val="00F1006E"/>
    <w:rsid w:val="00F13AEC"/>
    <w:rsid w:val="00F13CFE"/>
    <w:rsid w:val="00F13E13"/>
    <w:rsid w:val="00F14336"/>
    <w:rsid w:val="00F14EA6"/>
    <w:rsid w:val="00F1531F"/>
    <w:rsid w:val="00F2017F"/>
    <w:rsid w:val="00F205F5"/>
    <w:rsid w:val="00F2124B"/>
    <w:rsid w:val="00F21E5C"/>
    <w:rsid w:val="00F23314"/>
    <w:rsid w:val="00F23ABD"/>
    <w:rsid w:val="00F24DE6"/>
    <w:rsid w:val="00F253E3"/>
    <w:rsid w:val="00F258EF"/>
    <w:rsid w:val="00F26CCC"/>
    <w:rsid w:val="00F31A43"/>
    <w:rsid w:val="00F322C7"/>
    <w:rsid w:val="00F32A5C"/>
    <w:rsid w:val="00F32CE3"/>
    <w:rsid w:val="00F33799"/>
    <w:rsid w:val="00F337F9"/>
    <w:rsid w:val="00F343A8"/>
    <w:rsid w:val="00F40C67"/>
    <w:rsid w:val="00F45019"/>
    <w:rsid w:val="00F501CE"/>
    <w:rsid w:val="00F50550"/>
    <w:rsid w:val="00F50F72"/>
    <w:rsid w:val="00F511E7"/>
    <w:rsid w:val="00F51210"/>
    <w:rsid w:val="00F513F2"/>
    <w:rsid w:val="00F523EF"/>
    <w:rsid w:val="00F53993"/>
    <w:rsid w:val="00F546A4"/>
    <w:rsid w:val="00F553BE"/>
    <w:rsid w:val="00F5559C"/>
    <w:rsid w:val="00F5714F"/>
    <w:rsid w:val="00F60091"/>
    <w:rsid w:val="00F601C7"/>
    <w:rsid w:val="00F60D82"/>
    <w:rsid w:val="00F62FA3"/>
    <w:rsid w:val="00F64B8D"/>
    <w:rsid w:val="00F67D05"/>
    <w:rsid w:val="00F706DD"/>
    <w:rsid w:val="00F72855"/>
    <w:rsid w:val="00F72D1A"/>
    <w:rsid w:val="00F743EE"/>
    <w:rsid w:val="00F74570"/>
    <w:rsid w:val="00F74FD9"/>
    <w:rsid w:val="00F7687B"/>
    <w:rsid w:val="00F76BFF"/>
    <w:rsid w:val="00F772C6"/>
    <w:rsid w:val="00F77912"/>
    <w:rsid w:val="00F77B98"/>
    <w:rsid w:val="00F77CB1"/>
    <w:rsid w:val="00F8170A"/>
    <w:rsid w:val="00F81EA1"/>
    <w:rsid w:val="00F8208E"/>
    <w:rsid w:val="00F823EC"/>
    <w:rsid w:val="00F82438"/>
    <w:rsid w:val="00F82C82"/>
    <w:rsid w:val="00F82EA1"/>
    <w:rsid w:val="00F8431F"/>
    <w:rsid w:val="00F86F55"/>
    <w:rsid w:val="00F87137"/>
    <w:rsid w:val="00F90276"/>
    <w:rsid w:val="00F91964"/>
    <w:rsid w:val="00F91A1A"/>
    <w:rsid w:val="00F91E25"/>
    <w:rsid w:val="00F92D4D"/>
    <w:rsid w:val="00F92DEB"/>
    <w:rsid w:val="00F931A8"/>
    <w:rsid w:val="00F95110"/>
    <w:rsid w:val="00F954CC"/>
    <w:rsid w:val="00FA269E"/>
    <w:rsid w:val="00FA2EBB"/>
    <w:rsid w:val="00FA30A4"/>
    <w:rsid w:val="00FA3DF2"/>
    <w:rsid w:val="00FA4107"/>
    <w:rsid w:val="00FB0A72"/>
    <w:rsid w:val="00FB264C"/>
    <w:rsid w:val="00FB2FBA"/>
    <w:rsid w:val="00FB3283"/>
    <w:rsid w:val="00FB382B"/>
    <w:rsid w:val="00FB39D0"/>
    <w:rsid w:val="00FB4A6D"/>
    <w:rsid w:val="00FB5BBB"/>
    <w:rsid w:val="00FB5D56"/>
    <w:rsid w:val="00FB6D81"/>
    <w:rsid w:val="00FB6FE6"/>
    <w:rsid w:val="00FC15C6"/>
    <w:rsid w:val="00FC2C31"/>
    <w:rsid w:val="00FC3B86"/>
    <w:rsid w:val="00FC4B03"/>
    <w:rsid w:val="00FC5BBC"/>
    <w:rsid w:val="00FC5D29"/>
    <w:rsid w:val="00FC65B0"/>
    <w:rsid w:val="00FC67F6"/>
    <w:rsid w:val="00FC6BCC"/>
    <w:rsid w:val="00FC71B2"/>
    <w:rsid w:val="00FD065D"/>
    <w:rsid w:val="00FD1235"/>
    <w:rsid w:val="00FD3DC8"/>
    <w:rsid w:val="00FD40C8"/>
    <w:rsid w:val="00FD4732"/>
    <w:rsid w:val="00FD4990"/>
    <w:rsid w:val="00FD4D72"/>
    <w:rsid w:val="00FD758B"/>
    <w:rsid w:val="00FD7D96"/>
    <w:rsid w:val="00FE0B47"/>
    <w:rsid w:val="00FE0B9B"/>
    <w:rsid w:val="00FE0D26"/>
    <w:rsid w:val="00FE0F99"/>
    <w:rsid w:val="00FE2662"/>
    <w:rsid w:val="00FE2CBB"/>
    <w:rsid w:val="00FE33F1"/>
    <w:rsid w:val="00FE3F97"/>
    <w:rsid w:val="00FE66C0"/>
    <w:rsid w:val="00FE6B3E"/>
    <w:rsid w:val="00FE71C7"/>
    <w:rsid w:val="00FF24F3"/>
    <w:rsid w:val="00FF3328"/>
    <w:rsid w:val="00FF3EB3"/>
    <w:rsid w:val="00FF5753"/>
    <w:rsid w:val="00FF58ED"/>
    <w:rsid w:val="00FF5BCE"/>
    <w:rsid w:val="00FF7327"/>
    <w:rsid w:val="00FF7F36"/>
    <w:rsid w:val="0249A709"/>
    <w:rsid w:val="02C81FA2"/>
    <w:rsid w:val="062E7921"/>
    <w:rsid w:val="0F0D6746"/>
    <w:rsid w:val="153ADBAE"/>
    <w:rsid w:val="16DB5686"/>
    <w:rsid w:val="1C52FA9A"/>
    <w:rsid w:val="1C6195B8"/>
    <w:rsid w:val="1D0CF9F2"/>
    <w:rsid w:val="1F9BCA65"/>
    <w:rsid w:val="283E6B51"/>
    <w:rsid w:val="2CB26F83"/>
    <w:rsid w:val="30E1B787"/>
    <w:rsid w:val="322B6119"/>
    <w:rsid w:val="3DC113D1"/>
    <w:rsid w:val="47A3E935"/>
    <w:rsid w:val="4AE2CE38"/>
    <w:rsid w:val="4E5C5355"/>
    <w:rsid w:val="4F1CADDF"/>
    <w:rsid w:val="56917D77"/>
    <w:rsid w:val="5A5577A8"/>
    <w:rsid w:val="624B5BF1"/>
    <w:rsid w:val="6C70A79B"/>
    <w:rsid w:val="7BE6DE55"/>
    <w:rsid w:val="7DB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9C5FE152-9484-4BCF-B8FA-DA6F7DF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A30DF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7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26C72-BA18-4A0B-AB6F-4039441BB108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1D914D81-F77A-4419-9093-F6212CC86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60B14-B4E2-4E44-8926-A137A0EC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39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4073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24</cp:revision>
  <cp:lastPrinted>2025-01-16T12:49:00Z</cp:lastPrinted>
  <dcterms:created xsi:type="dcterms:W3CDTF">2025-03-05T13:16:00Z</dcterms:created>
  <dcterms:modified xsi:type="dcterms:W3CDTF">2025-03-20T08:50:00Z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